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C3" w:rsidRPr="00652DE0" w:rsidRDefault="000C43C3" w:rsidP="000C43C3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0C43C3" w:rsidRPr="00652DE0" w:rsidRDefault="000C43C3" w:rsidP="000C43C3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0C43C3" w:rsidRDefault="000C43C3" w:rsidP="000C43C3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0C43C3">
        <w:rPr>
          <w:bCs/>
        </w:rPr>
        <w:t xml:space="preserve">23.02.04 Техническая эксплуатация </w:t>
      </w:r>
      <w:proofErr w:type="gramStart"/>
      <w:r w:rsidRPr="000C43C3">
        <w:rPr>
          <w:bCs/>
        </w:rPr>
        <w:t>подъемно-транспортных</w:t>
      </w:r>
      <w:proofErr w:type="gramEnd"/>
      <w:r w:rsidRPr="000C43C3">
        <w:rPr>
          <w:bCs/>
        </w:rPr>
        <w:t>,</w:t>
      </w:r>
    </w:p>
    <w:p w:rsidR="000C43C3" w:rsidRPr="000C43C3" w:rsidRDefault="000C43C3" w:rsidP="000C43C3">
      <w:pPr>
        <w:tabs>
          <w:tab w:val="left" w:pos="0"/>
        </w:tabs>
        <w:ind w:firstLine="709"/>
        <w:jc w:val="right"/>
        <w:rPr>
          <w:bCs/>
        </w:rPr>
      </w:pPr>
      <w:r w:rsidRPr="000C43C3">
        <w:rPr>
          <w:bCs/>
        </w:rPr>
        <w:t xml:space="preserve"> строительных, дорожных машин и оборудования</w:t>
      </w:r>
      <w:r w:rsidR="00842552">
        <w:rPr>
          <w:bCs/>
        </w:rPr>
        <w:t xml:space="preserve"> (по отраслям)</w:t>
      </w:r>
    </w:p>
    <w:p w:rsidR="00150837" w:rsidRDefault="000C43C3" w:rsidP="000C43C3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0C43C3">
        <w:rPr>
          <w:bCs/>
        </w:rPr>
        <w:t>13.02.07 Электроснабжение (по отраслям)</w:t>
      </w:r>
    </w:p>
    <w:p w:rsidR="00150837" w:rsidRDefault="00150837" w:rsidP="00612647">
      <w:pPr>
        <w:jc w:val="center"/>
        <w:rPr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Pr="00CB1FCA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150837" w:rsidRPr="00B90D6E" w:rsidRDefault="00150837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150837" w:rsidRPr="00B90D6E" w:rsidRDefault="00150837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</w:t>
      </w:r>
      <w:r w:rsidR="001827D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ФИЗИКА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AE7DE0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Default="00150837" w:rsidP="00612647">
      <w:pPr>
        <w:spacing w:line="360" w:lineRule="auto"/>
        <w:jc w:val="center"/>
        <w:rPr>
          <w:i/>
          <w:iCs/>
        </w:rPr>
      </w:pPr>
    </w:p>
    <w:p w:rsidR="00150837" w:rsidRPr="00CB1FCA" w:rsidRDefault="00150837" w:rsidP="00612647">
      <w:pPr>
        <w:pStyle w:val="af4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1827D3" w:rsidRDefault="001827D3" w:rsidP="00612647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начала подготовки- 2023</w:t>
      </w: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0C43C3" w:rsidRDefault="000C43C3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C43C3" w:rsidRDefault="000C43C3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C43C3" w:rsidRDefault="000C43C3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C43C3" w:rsidRDefault="000C43C3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C43C3" w:rsidRDefault="000C43C3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C43C3" w:rsidRDefault="000C43C3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C43C3" w:rsidRDefault="000C43C3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C43C3" w:rsidRDefault="000C43C3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150837" w:rsidRPr="00BA459C" w:rsidRDefault="00150837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150837" w:rsidRPr="00612647" w:rsidRDefault="00150837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150837" w:rsidRPr="0061264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50837" w:rsidRPr="00612647" w:rsidTr="00612647">
        <w:tc>
          <w:tcPr>
            <w:tcW w:w="7668" w:type="dxa"/>
          </w:tcPr>
          <w:p w:rsidR="00150837" w:rsidRPr="00612647" w:rsidRDefault="00150837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15083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150837" w:rsidRPr="0061264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150837" w:rsidRPr="00612647" w:rsidRDefault="00150837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0837" w:rsidRPr="00612647" w:rsidTr="00612647">
        <w:trPr>
          <w:trHeight w:val="670"/>
        </w:trPr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D71E62">
              <w:rPr>
                <w:b/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150837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6FE">
              <w:rPr>
                <w:sz w:val="28"/>
                <w:szCs w:val="28"/>
              </w:rPr>
              <w:t>2</w:t>
            </w:r>
          </w:p>
        </w:tc>
      </w:tr>
    </w:tbl>
    <w:p w:rsidR="00150837" w:rsidRPr="00612647" w:rsidRDefault="00150837" w:rsidP="00E034BE">
      <w:pPr>
        <w:pStyle w:val="af0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806B88" w:rsidRDefault="00150837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 w:rsidR="001827D3"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150837" w:rsidRPr="00612647" w:rsidRDefault="00386C4F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150837">
        <w:rPr>
          <w:b/>
          <w:bCs/>
          <w:sz w:val="28"/>
          <w:szCs w:val="28"/>
        </w:rPr>
        <w:t xml:space="preserve"> </w:t>
      </w:r>
      <w:r w:rsidR="00150837"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A7D9D" w:rsidRPr="00D908D6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</w:rPr>
      </w:pPr>
      <w:r w:rsidRPr="00612647">
        <w:tab/>
      </w:r>
      <w:r w:rsidR="00BA7D9D" w:rsidRPr="00BA7D9D">
        <w:rPr>
          <w:rFonts w:ascii="Times New Roman" w:hAnsi="Times New Roman" w:cs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150837" w:rsidRPr="00C24846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FF0000"/>
        </w:rPr>
      </w:pPr>
      <w:r w:rsidRPr="00D908D6">
        <w:rPr>
          <w:rFonts w:ascii="Times New Roman" w:hAnsi="Times New Roman" w:cs="Times New Roman"/>
        </w:rPr>
        <w:tab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</w:t>
      </w:r>
      <w:r w:rsidR="00D908D6" w:rsidRPr="00D908D6">
        <w:rPr>
          <w:rFonts w:ascii="Times New Roman" w:hAnsi="Times New Roman" w:cs="Times New Roman"/>
        </w:rPr>
        <w:t>6</w:t>
      </w:r>
      <w:r w:rsidRPr="00D908D6">
        <w:rPr>
          <w:rFonts w:ascii="Times New Roman" w:hAnsi="Times New Roman" w:cs="Times New Roman"/>
        </w:rPr>
        <w:t>.</w:t>
      </w:r>
      <w:r w:rsidR="00D908D6" w:rsidRPr="00D908D6">
        <w:rPr>
          <w:rFonts w:ascii="Times New Roman" w:hAnsi="Times New Roman" w:cs="Times New Roman"/>
        </w:rPr>
        <w:t>11</w:t>
      </w:r>
      <w:r w:rsidRPr="00D908D6">
        <w:rPr>
          <w:rFonts w:ascii="Times New Roman" w:hAnsi="Times New Roman" w:cs="Times New Roman"/>
        </w:rPr>
        <w:t>.20</w:t>
      </w:r>
      <w:r w:rsidR="00D908D6" w:rsidRPr="00D908D6">
        <w:rPr>
          <w:rFonts w:ascii="Times New Roman" w:hAnsi="Times New Roman" w:cs="Times New Roman"/>
        </w:rPr>
        <w:t>2</w:t>
      </w:r>
      <w:r w:rsidRPr="00D908D6">
        <w:rPr>
          <w:rFonts w:ascii="Times New Roman" w:hAnsi="Times New Roman" w:cs="Times New Roman"/>
        </w:rPr>
        <w:t xml:space="preserve">2 г. № </w:t>
      </w:r>
      <w:r w:rsidR="00D908D6" w:rsidRPr="00D908D6">
        <w:rPr>
          <w:rFonts w:ascii="Times New Roman" w:hAnsi="Times New Roman" w:cs="Times New Roman"/>
        </w:rPr>
        <w:t>993</w:t>
      </w:r>
      <w:r w:rsidRPr="00D908D6">
        <w:rPr>
          <w:rFonts w:ascii="Times New Roman" w:hAnsi="Times New Roman" w:cs="Times New Roman"/>
        </w:rPr>
        <w:t>) и примерной  основной образовательной программы,  одобренной решением федерального учебно-методического объединения по о</w:t>
      </w:r>
      <w:r w:rsidR="00D974CB" w:rsidRPr="00D908D6">
        <w:rPr>
          <w:rFonts w:ascii="Times New Roman" w:hAnsi="Times New Roman" w:cs="Times New Roman"/>
        </w:rPr>
        <w:t>бщему образованию (протокол от 15.09.2022 г. №6/22</w:t>
      </w:r>
      <w:r w:rsidRPr="00D908D6">
        <w:rPr>
          <w:rFonts w:ascii="Times New Roman" w:hAnsi="Times New Roman" w:cs="Times New Roman"/>
        </w:rPr>
        <w:t>)</w:t>
      </w:r>
    </w:p>
    <w:p w:rsidR="00150837" w:rsidRPr="00612647" w:rsidRDefault="00150837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B88" w:rsidRDefault="00150837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 w:rsidR="00386C4F">
        <w:rPr>
          <w:b/>
          <w:bCs/>
          <w:sz w:val="28"/>
          <w:szCs w:val="28"/>
        </w:rPr>
        <w:t>результаты освоения дисциплины</w:t>
      </w:r>
    </w:p>
    <w:p w:rsidR="00386C4F" w:rsidRDefault="00386C4F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6C4F" w:rsidRPr="00386C4F" w:rsidRDefault="00386C4F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  <w:lang w:bidi="ru-RU"/>
        </w:rPr>
      </w:pPr>
      <w:bookmarkStart w:id="1" w:name="bookmark8"/>
      <w:r w:rsidRPr="00386C4F">
        <w:rPr>
          <w:b/>
          <w:bCs/>
          <w:color w:val="0D0D0D"/>
          <w:sz w:val="28"/>
          <w:szCs w:val="28"/>
          <w:lang w:bidi="ru-RU"/>
        </w:rPr>
        <w:t>Целями изучения физики являются:</w:t>
      </w:r>
      <w:bookmarkEnd w:id="1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специфической системой физических понятий, терминологией и символикой;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основных физических теорий, законов, закономерностей;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умения решать физические задачи разных уровней сложности;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воспитание чувства гордости за российскую физическую науку.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Освоение курса ОД «Физика» предполагает решение следующих задач: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</w:t>
      </w:r>
      <w:r w:rsidRPr="00386C4F">
        <w:rPr>
          <w:color w:val="0D0D0D"/>
          <w:sz w:val="28"/>
          <w:szCs w:val="28"/>
          <w:lang w:bidi="ru-RU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понимание физической сущности явлений, проявляющихся в рамках производственной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решать учебн</w:t>
      </w:r>
      <w:proofErr w:type="gramStart"/>
      <w:r w:rsidRPr="00386C4F">
        <w:rPr>
          <w:color w:val="0D0D0D"/>
          <w:sz w:val="28"/>
          <w:szCs w:val="28"/>
          <w:lang w:bidi="ru-RU"/>
        </w:rPr>
        <w:t>о-</w:t>
      </w:r>
      <w:proofErr w:type="gramEnd"/>
      <w:r w:rsidRPr="00386C4F">
        <w:rPr>
          <w:color w:val="0D0D0D"/>
          <w:sz w:val="28"/>
          <w:szCs w:val="28"/>
          <w:lang w:bidi="ru-RU"/>
        </w:rPr>
        <w:t xml:space="preserve"> практические задачи физического содержания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proofErr w:type="gramStart"/>
      <w:r w:rsidRPr="00386C4F">
        <w:rPr>
          <w:color w:val="0D0D0D"/>
          <w:sz w:val="28"/>
          <w:szCs w:val="28"/>
          <w:lang w:bidi="ru-RU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  <w:proofErr w:type="gramEnd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  <w:lang w:bidi="ru-RU"/>
        </w:rPr>
        <w:t>знать</w:t>
      </w:r>
      <w:r w:rsidRPr="00386C4F">
        <w:rPr>
          <w:color w:val="0D0D0D"/>
          <w:sz w:val="28"/>
          <w:szCs w:val="28"/>
          <w:lang w:bidi="ru-RU"/>
        </w:rPr>
        <w:t>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proofErr w:type="gramStart"/>
      <w:r w:rsidRPr="00386C4F">
        <w:rPr>
          <w:color w:val="0D0D0D"/>
          <w:sz w:val="28"/>
          <w:szCs w:val="28"/>
          <w:lang w:bidi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  <w:proofErr w:type="gramEnd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proofErr w:type="gramStart"/>
      <w:r w:rsidRPr="00386C4F">
        <w:rPr>
          <w:color w:val="0D0D0D"/>
          <w:sz w:val="28"/>
          <w:szCs w:val="28"/>
          <w:lang w:bidi="ru-RU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вклад российских и зарубежных ученых, оказавших наибольшее влияние на развитие физики;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В результате освоения дисциплины обучающийся должен уметь: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проводить наблюдения, планировать и выполнять эксперименты,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выдвигать гипотезы и строить модели,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практически использовать физические знания;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оценивать достоверность естественнонаучной информации;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отличать гипотезы от научных теорий;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делать выводы на основе экспериментальных данных;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применять полученные знания для решения физических задач;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определять характер физического процесса по графику, таблице, формуле;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измерять ряд физических величин, представляя результаты измерений с учетом их погрешностей.</w:t>
      </w:r>
    </w:p>
    <w:p w:rsidR="00386C4F" w:rsidRDefault="00386C4F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D0D0D"/>
          <w:lang w:bidi="ru-RU"/>
        </w:rPr>
      </w:pPr>
    </w:p>
    <w:p w:rsidR="00386C4F" w:rsidRPr="004E1EE2" w:rsidRDefault="004E1EE2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FontStyle45"/>
          <w:rFonts w:cs="Times New Roman"/>
          <w:bCs/>
          <w:sz w:val="28"/>
        </w:rPr>
        <w:br w:type="page"/>
      </w:r>
      <w:r w:rsidR="00150837" w:rsidRPr="004E1EE2">
        <w:rPr>
          <w:rStyle w:val="FontStyle45"/>
          <w:rFonts w:cs="Times New Roman"/>
          <w:bCs/>
          <w:sz w:val="28"/>
        </w:rPr>
        <w:lastRenderedPageBreak/>
        <w:t>1.</w:t>
      </w:r>
      <w:r w:rsidR="00386C4F" w:rsidRPr="004E1EE2">
        <w:rPr>
          <w:rStyle w:val="FontStyle45"/>
          <w:rFonts w:cs="Times New Roman"/>
          <w:bCs/>
          <w:sz w:val="28"/>
        </w:rPr>
        <w:t>2.2</w:t>
      </w:r>
      <w:r w:rsidR="00150837" w:rsidRPr="004E1EE2">
        <w:rPr>
          <w:rStyle w:val="FontStyle45"/>
          <w:rFonts w:cs="Times New Roman"/>
          <w:bCs/>
          <w:sz w:val="28"/>
        </w:rPr>
        <w:t xml:space="preserve">. </w:t>
      </w:r>
      <w:r w:rsidR="00386C4F" w:rsidRPr="004E1EE2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:rsidR="00150837" w:rsidRDefault="00150837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 xml:space="preserve">В рамках программы учебной дисциплины планируется освоение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следующих результатов:</w:t>
      </w:r>
    </w:p>
    <w:p w:rsidR="00D81801" w:rsidRPr="00612647" w:rsidRDefault="00D8180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85538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  <w:lang w:bidi="ru-RU"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85538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proofErr w:type="spellStart"/>
            <w:r w:rsidRPr="00985538">
              <w:rPr>
                <w:b/>
                <w:bCs/>
              </w:rPr>
              <w:t>Метапредметные</w:t>
            </w:r>
            <w:proofErr w:type="spellEnd"/>
            <w:r w:rsidRPr="00985538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85538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Cs/>
                <w:lang w:bidi="ru-RU"/>
              </w:rPr>
            </w:pPr>
            <w:r w:rsidRPr="00985538">
              <w:rPr>
                <w:b/>
                <w:bCs/>
                <w:lang w:bidi="ru-RU"/>
              </w:rPr>
              <w:t>ОК 01</w:t>
            </w:r>
            <w:proofErr w:type="gramStart"/>
            <w:r w:rsidRPr="00985538">
              <w:rPr>
                <w:b/>
                <w:bCs/>
                <w:lang w:bidi="ru-RU"/>
              </w:rPr>
              <w:t xml:space="preserve"> </w:t>
            </w:r>
            <w:r w:rsidRPr="00985538">
              <w:rPr>
                <w:bCs/>
                <w:lang w:bidi="ru-RU"/>
              </w:rPr>
              <w:t>В</w:t>
            </w:r>
            <w:proofErr w:type="gramEnd"/>
            <w:r w:rsidRPr="00985538">
              <w:rPr>
                <w:bCs/>
                <w:lang w:bidi="ru-RU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985538" w:rsidRPr="00985538" w:rsidRDefault="00985538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02</w:t>
            </w:r>
            <w:proofErr w:type="gramStart"/>
            <w:r w:rsidRPr="00985538">
              <w:rPr>
                <w:lang w:bidi="ru-RU"/>
              </w:rPr>
              <w:t xml:space="preserve"> И</w:t>
            </w:r>
            <w:proofErr w:type="gramEnd"/>
            <w:r w:rsidRPr="00985538">
              <w:rPr>
                <w:lang w:bidi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lastRenderedPageBreak/>
              <w:t>ОК 03</w:t>
            </w:r>
            <w:proofErr w:type="gramStart"/>
            <w:r w:rsidRPr="00985538">
              <w:rPr>
                <w:lang w:bidi="ru-RU"/>
              </w:rPr>
              <w:t xml:space="preserve"> П</w:t>
            </w:r>
            <w:proofErr w:type="gramEnd"/>
            <w:r w:rsidRPr="00985538">
              <w:rPr>
                <w:lang w:bidi="ru-RU"/>
              </w:rPr>
              <w:t>ланировать и реализовывать собственное профессиональное и личностное развитие,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proofErr w:type="gramStart"/>
            <w:r w:rsidRPr="00985538">
              <w:rPr>
                <w:b/>
                <w:lang w:bidi="ru-RU"/>
              </w:rPr>
              <w:t>ОК</w:t>
            </w:r>
            <w:proofErr w:type="gramEnd"/>
            <w:r w:rsidRPr="00985538">
              <w:rPr>
                <w:b/>
                <w:lang w:bidi="ru-RU"/>
              </w:rPr>
              <w:t xml:space="preserve"> 04</w:t>
            </w:r>
            <w:r w:rsidRPr="00985538">
              <w:rPr>
                <w:lang w:bidi="ru-RU"/>
              </w:rPr>
              <w:t xml:space="preserve"> Эффективно взаимодействовать и работать в коллективе и команде;</w:t>
            </w:r>
          </w:p>
          <w:p w:rsidR="00985538" w:rsidRPr="00985538" w:rsidRDefault="00985538" w:rsidP="00293093">
            <w:pPr>
              <w:autoSpaceDE w:val="0"/>
              <w:autoSpaceDN w:val="0"/>
              <w:adjustRightInd w:val="0"/>
              <w:jc w:val="both"/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05</w:t>
            </w:r>
            <w:proofErr w:type="gramStart"/>
            <w:r w:rsidRPr="00985538">
              <w:rPr>
                <w:b/>
                <w:lang w:bidi="ru-RU"/>
              </w:rPr>
              <w:t xml:space="preserve"> </w:t>
            </w:r>
            <w:r w:rsidRPr="00985538">
              <w:rPr>
                <w:lang w:bidi="ru-RU"/>
              </w:rPr>
              <w:t>О</w:t>
            </w:r>
            <w:proofErr w:type="gramEnd"/>
            <w:r w:rsidRPr="00985538">
              <w:rPr>
                <w:lang w:bidi="ru-RU"/>
              </w:rPr>
              <w:t>существлять устную и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06</w:t>
            </w:r>
            <w:proofErr w:type="gramStart"/>
            <w:r w:rsidRPr="00985538">
              <w:rPr>
                <w:b/>
                <w:lang w:bidi="ru-RU"/>
              </w:rPr>
              <w:t xml:space="preserve"> </w:t>
            </w:r>
            <w:r w:rsidRPr="00985538">
              <w:rPr>
                <w:lang w:bidi="ru-RU"/>
              </w:rPr>
              <w:t>П</w:t>
            </w:r>
            <w:proofErr w:type="gramEnd"/>
            <w:r w:rsidRPr="00985538">
              <w:rPr>
                <w:lang w:bidi="ru-RU"/>
              </w:rPr>
              <w:t>роявлять гражданско</w:t>
            </w:r>
            <w:r w:rsidRPr="00985538">
              <w:rPr>
                <w:lang w:bidi="ru-RU"/>
              </w:rPr>
              <w:softHyphen/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 xml:space="preserve">межнациональных и межрелигиозных </w:t>
            </w:r>
            <w:r w:rsidRPr="00985538">
              <w:rPr>
                <w:lang w:bidi="ru-RU"/>
              </w:rPr>
              <w:lastRenderedPageBreak/>
              <w:t>отношений, применять стандарты антикоррупционного поведения;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  <w:lang w:bidi="ru-RU"/>
              </w:rPr>
              <w:t>ОК 07</w:t>
            </w:r>
            <w:proofErr w:type="gramStart"/>
            <w:r w:rsidRPr="00985538">
              <w:rPr>
                <w:lang w:bidi="ru-RU"/>
              </w:rPr>
              <w:t xml:space="preserve"> С</w:t>
            </w:r>
            <w:proofErr w:type="gramEnd"/>
            <w:r w:rsidRPr="00985538">
              <w:rPr>
                <w:lang w:bidi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85538" w:rsidRPr="00985538" w:rsidRDefault="00985538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6C4F" w:rsidRP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4</w:t>
      </w:r>
      <w:r w:rsidRPr="00612647">
        <w:rPr>
          <w:sz w:val="28"/>
          <w:szCs w:val="28"/>
        </w:rPr>
        <w:t xml:space="preserve"> </w:t>
      </w:r>
      <w:proofErr w:type="gramStart"/>
      <w:r w:rsidRPr="00612647">
        <w:rPr>
          <w:sz w:val="28"/>
          <w:szCs w:val="28"/>
        </w:rPr>
        <w:t>Проявляющий</w:t>
      </w:r>
      <w:proofErr w:type="gramEnd"/>
      <w:r w:rsidRPr="00612647">
        <w:rPr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612647">
        <w:rPr>
          <w:sz w:val="28"/>
          <w:szCs w:val="28"/>
        </w:rPr>
        <w:t>Стремящийся</w:t>
      </w:r>
      <w:proofErr w:type="gramEnd"/>
      <w:r w:rsidRPr="00612647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возможности самораскрытия и самореализация личности.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50837" w:rsidRPr="00612647" w:rsidRDefault="00150837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150837" w:rsidRPr="00612647" w:rsidRDefault="00150837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146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146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C1C79">
              <w:rPr>
                <w:b/>
                <w:sz w:val="28"/>
                <w:szCs w:val="28"/>
              </w:rPr>
              <w:t>4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C03BA6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-</w:t>
            </w:r>
          </w:p>
        </w:tc>
      </w:tr>
      <w:tr w:rsidR="00150837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150837" w:rsidRPr="00612647" w:rsidRDefault="00150837" w:rsidP="002D3906">
      <w:pPr>
        <w:rPr>
          <w:rStyle w:val="FontStyle46"/>
          <w:sz w:val="28"/>
          <w:szCs w:val="28"/>
        </w:rPr>
      </w:pPr>
    </w:p>
    <w:p w:rsidR="00150837" w:rsidRPr="00E20751" w:rsidRDefault="00150837" w:rsidP="002D3906">
      <w:pPr>
        <w:rPr>
          <w:rStyle w:val="FontStyle46"/>
          <w:sz w:val="24"/>
        </w:rPr>
      </w:pPr>
    </w:p>
    <w:p w:rsidR="00150837" w:rsidRPr="00E20751" w:rsidRDefault="00150837" w:rsidP="006A2CE4">
      <w:pPr>
        <w:autoSpaceDE w:val="0"/>
        <w:autoSpaceDN w:val="0"/>
        <w:adjustRightInd w:val="0"/>
        <w:jc w:val="center"/>
        <w:rPr>
          <w:b/>
        </w:rPr>
      </w:pPr>
    </w:p>
    <w:p w:rsidR="00150837" w:rsidRPr="00E20751" w:rsidRDefault="00150837" w:rsidP="001E7517">
      <w:pPr>
        <w:jc w:val="center"/>
        <w:rPr>
          <w:bCs/>
          <w:caps/>
        </w:rPr>
        <w:sectPr w:rsidR="00150837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150837" w:rsidRDefault="00150837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150837" w:rsidRPr="00A805E6" w:rsidRDefault="00150837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150837" w:rsidRDefault="00150837" w:rsidP="00284C3D">
      <w:pPr>
        <w:ind w:left="820"/>
        <w:jc w:val="center"/>
        <w:rPr>
          <w:b/>
          <w:bCs/>
        </w:rPr>
      </w:pPr>
    </w:p>
    <w:p w:rsidR="00150837" w:rsidRPr="00E20751" w:rsidRDefault="00150837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356FC3" w:rsidRPr="00E20751" w:rsidTr="007144C1">
        <w:trPr>
          <w:trHeight w:val="113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  <w:proofErr w:type="gramStart"/>
            <w:r>
              <w:rPr>
                <w:b/>
                <w:bCs/>
              </w:rPr>
              <w:t>индивидуальный проект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356FC3" w:rsidRPr="00E20751" w:rsidTr="007144C1">
        <w:trPr>
          <w:trHeight w:val="775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0B28DB" w:rsidRPr="00E20751" w:rsidTr="006124A3">
        <w:trPr>
          <w:trHeight w:val="113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B28DB" w:rsidRPr="00C90603" w:rsidRDefault="000B28DB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0B28DB" w:rsidRPr="00E20751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0B28DB" w:rsidRPr="000B28DB" w:rsidRDefault="000B28D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0B28DB" w:rsidRPr="00E20751" w:rsidRDefault="000B28DB" w:rsidP="006124A3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C43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51C43" w:rsidRPr="00E20751" w:rsidRDefault="00651C43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651C43" w:rsidRPr="00C9060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03, ОК 05; Л.1.-Л.6.; М.1.-М.6.; П.1.-П.7.; ЛР</w:t>
            </w:r>
            <w:proofErr w:type="gramStart"/>
            <w:r>
              <w:t>2</w:t>
            </w:r>
            <w:proofErr w:type="gramEnd"/>
            <w:r>
              <w:t xml:space="preserve">, ЛР4, ЛР23, ЛР30 </w:t>
            </w:r>
          </w:p>
        </w:tc>
      </w:tr>
      <w:tr w:rsidR="00651C43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651C43" w:rsidRPr="00E20751" w:rsidRDefault="00651C43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651C4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gridSpan w:val="2"/>
          </w:tcPr>
          <w:p w:rsidR="000B28DB" w:rsidRPr="00E20751" w:rsidRDefault="000B28DB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B28DB" w:rsidRPr="00E20751" w:rsidRDefault="00442A7C" w:rsidP="00442A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2E7B" w:rsidRPr="00E20751" w:rsidTr="007D1E99">
        <w:trPr>
          <w:trHeight w:val="24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72E7B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8D15CA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8D1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E13290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1748"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 w:rsidRPr="00571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="00705EE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</w:t>
            </w:r>
            <w:r w:rsidRPr="005717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Система отсчета.</w:t>
            </w:r>
            <w:r w:rsidRPr="00E13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29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sz w:val="24"/>
                <w:szCs w:val="24"/>
                <w:lang w:val="en-US" w:bidi="ru-RU"/>
              </w:rPr>
              <w:t>Траектория. Путь. Перемещение.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E7B" w:rsidRPr="00E20751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172E7B" w:rsidRPr="00C90603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72E7B" w:rsidRPr="00E20751" w:rsidTr="007D1E99">
        <w:trPr>
          <w:trHeight w:val="471"/>
        </w:trPr>
        <w:tc>
          <w:tcPr>
            <w:tcW w:w="0" w:type="auto"/>
            <w:vMerge/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172E7B" w:rsidRPr="008D15CA" w:rsidRDefault="00172E7B" w:rsidP="00571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172E7B" w:rsidRDefault="00172E7B" w:rsidP="00E1329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CB5CF0" w:rsidRDefault="00172E7B" w:rsidP="00C1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rPr>
                <w:lang w:bidi="ru-RU"/>
              </w:rPr>
              <w:t xml:space="preserve">Равномерное прямолинейное движение. Скорость. Уравнение </w:t>
            </w:r>
            <w:r w:rsidRPr="00134092">
              <w:rPr>
                <w:lang w:bidi="ru-RU"/>
              </w:rPr>
              <w:lastRenderedPageBreak/>
              <w:t xml:space="preserve">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="009C674F" w:rsidRPr="00C16F3F">
              <w:rPr>
                <w:lang w:bidi="ru-RU"/>
              </w:rPr>
              <w:t xml:space="preserve">Ускорение. </w:t>
            </w:r>
            <w:r w:rsidR="009C674F">
              <w:rPr>
                <w:lang w:bidi="ru-RU"/>
              </w:rPr>
              <w:t>П</w:t>
            </w:r>
            <w:r w:rsidR="009C674F" w:rsidRPr="00C16F3F">
              <w:rPr>
                <w:lang w:bidi="ru-RU"/>
              </w:rPr>
              <w:t>рямолинейное движение с постоянным ускорением.</w:t>
            </w:r>
            <w:r w:rsidR="009C674F" w:rsidRPr="00C16F3F">
              <w:rPr>
                <w:bCs/>
                <w:lang w:bidi="ru-RU"/>
              </w:rPr>
              <w:t xml:space="preserve"> Движение с постоянным ускорением свободного падения.</w:t>
            </w:r>
            <w:r w:rsidR="0099664E" w:rsidRPr="00C16F3F">
              <w:rPr>
                <w:bCs/>
                <w:lang w:bidi="ru-RU"/>
              </w:rPr>
              <w:t xml:space="preserve">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 w:rsidR="0099664E">
              <w:rPr>
                <w:bCs/>
                <w:lang w:bidi="ru-RU"/>
              </w:rPr>
              <w:t xml:space="preserve"> </w:t>
            </w:r>
            <w:r w:rsidR="0099664E"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172E7B" w:rsidRPr="00C90603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2E7B" w:rsidRPr="00E20751" w:rsidTr="007D1E99">
        <w:trPr>
          <w:trHeight w:val="29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72E7B" w:rsidRPr="004E074A" w:rsidRDefault="00172E7B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172E7B" w:rsidRDefault="00172E7B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172E7B" w:rsidRPr="006124A3" w:rsidRDefault="00172E7B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 w:rsidR="0099664E">
              <w:rPr>
                <w:bCs/>
              </w:rPr>
              <w:t xml:space="preserve"> Первый закон Ньютона. Второй закон Ньютона. </w:t>
            </w:r>
            <w:r w:rsidR="0099664E" w:rsidRPr="002020E6">
              <w:t>Силы в природе.</w:t>
            </w:r>
            <w:r w:rsidR="0099664E"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E7B" w:rsidRPr="003761D1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172E7B" w:rsidRPr="00C90603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72E7B" w:rsidRPr="00E20751" w:rsidTr="007D1E99">
        <w:trPr>
          <w:trHeight w:val="113"/>
        </w:trPr>
        <w:tc>
          <w:tcPr>
            <w:tcW w:w="0" w:type="auto"/>
            <w:vMerge/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72E7B" w:rsidRDefault="00172E7B" w:rsidP="00C66431">
            <w:r w:rsidRPr="008D15CA">
              <w:rPr>
                <w:b/>
              </w:rPr>
              <w:t>Тема № 1.2.</w:t>
            </w:r>
            <w:r w:rsidR="0099664E"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172E7B" w:rsidRDefault="00172E7B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172E7B" w:rsidRPr="002020E6" w:rsidRDefault="00172E7B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</w:t>
            </w:r>
            <w:r w:rsidR="001B5DE0" w:rsidRPr="001B5DE0">
              <w:t xml:space="preserve">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172E7B" w:rsidRPr="00C90603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3ED" w:rsidRPr="00E20751" w:rsidTr="007D1E99">
        <w:trPr>
          <w:trHeight w:val="110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3D33ED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D33ED" w:rsidRPr="00E20751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3D33ED" w:rsidRPr="00E20751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3D33ED" w:rsidRPr="00634B33" w:rsidRDefault="003D33ED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3D33ED" w:rsidRDefault="003D33ED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3D33ED" w:rsidRPr="00B77F4E" w:rsidRDefault="003D33ED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D33ED" w:rsidRPr="00E20751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3D33ED" w:rsidRPr="00C90603" w:rsidRDefault="003D33ED" w:rsidP="00EF69E4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72E7B" w:rsidRPr="00E20751" w:rsidTr="007D1E99">
        <w:trPr>
          <w:trHeight w:val="113"/>
        </w:trPr>
        <w:tc>
          <w:tcPr>
            <w:tcW w:w="0" w:type="auto"/>
            <w:vMerge/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72E7B" w:rsidRPr="00634B33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172E7B" w:rsidRDefault="00172E7B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172E7B" w:rsidRPr="00E20751" w:rsidRDefault="00172E7B" w:rsidP="00B54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 w:rsidR="00705EE9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="0099664E"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 w:rsidR="0099664E">
              <w:rPr>
                <w:bCs/>
                <w:i/>
                <w:iCs/>
              </w:rPr>
              <w:t xml:space="preserve"> сохранения механической энергии</w:t>
            </w:r>
            <w:r w:rsidR="0099664E"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 w:rsidR="0099664E">
                <w:rPr>
                  <w:i/>
                  <w:vertAlign w:val="superscript"/>
                </w:rPr>
                <w:t>*</w:t>
              </w:r>
            </w:hyperlink>
            <w:r w:rsidR="0099664E">
              <w:rPr>
                <w:i/>
                <w:vertAlign w:val="superscript"/>
              </w:rPr>
              <w:t xml:space="preserve"> </w:t>
            </w:r>
            <w:r w:rsidR="0099664E">
              <w:t>Работа силы тяжести и силы упругости. Консервативные силы.</w:t>
            </w:r>
            <w:r w:rsidR="0099664E"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 w:rsidR="0099664E">
                <w:rPr>
                  <w:i/>
                  <w:vertAlign w:val="superscript"/>
                </w:rPr>
                <w:t>*</w:t>
              </w:r>
            </w:hyperlink>
            <w:r w:rsidR="0099664E" w:rsidRPr="00B547E0">
              <w:rPr>
                <w:b/>
                <w:bCs/>
                <w:i/>
                <w:iCs/>
              </w:rPr>
              <w:t xml:space="preserve"> </w:t>
            </w:r>
            <w:r w:rsidR="0099664E"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="0099664E" w:rsidRPr="00B547E0">
              <w:rPr>
                <w:bCs/>
                <w:i/>
                <w:iCs/>
              </w:rPr>
              <w:t xml:space="preserve">Практическое применение физических знаний в повседневной </w:t>
            </w:r>
            <w:r w:rsidR="0099664E" w:rsidRPr="00B547E0">
              <w:rPr>
                <w:bCs/>
                <w:i/>
                <w:iCs/>
              </w:rPr>
              <w:lastRenderedPageBreak/>
              <w:t>жизни для использования простых механизмов, инструментов, транспортных средств</w:t>
            </w:r>
            <w:r w:rsidR="0099664E">
              <w:rPr>
                <w:bCs/>
                <w:i/>
                <w:iCs/>
              </w:rPr>
              <w:t>.</w:t>
            </w:r>
            <w:hyperlink w:anchor="bookmark14" w:tooltip="Current Document">
              <w:r w:rsidR="0099664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172E7B" w:rsidRPr="00C90603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F423D" w:rsidRPr="00E20751" w:rsidTr="001B5DE0">
        <w:trPr>
          <w:trHeight w:val="828"/>
        </w:trPr>
        <w:tc>
          <w:tcPr>
            <w:tcW w:w="0" w:type="auto"/>
            <w:tcBorders>
              <w:bottom w:val="single" w:sz="4" w:space="0" w:color="auto"/>
            </w:tcBorders>
          </w:tcPr>
          <w:p w:rsidR="000F423D" w:rsidRPr="00E20751" w:rsidRDefault="000F423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1.4 </w:t>
            </w:r>
          </w:p>
          <w:p w:rsidR="000F423D" w:rsidRPr="00E20751" w:rsidRDefault="000F423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0" w:type="auto"/>
            <w:shd w:val="clear" w:color="auto" w:fill="FFFFFF"/>
          </w:tcPr>
          <w:p w:rsidR="000F423D" w:rsidRPr="006B4E10" w:rsidRDefault="000F423D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 xml:space="preserve">Тема № 1.4.1 Равновесие тел. </w:t>
            </w:r>
            <w:r w:rsidR="0099664E" w:rsidRPr="006B4E10">
              <w:rPr>
                <w:b/>
              </w:rPr>
              <w:t>Зачет по разделу «Механика».</w:t>
            </w:r>
          </w:p>
          <w:p w:rsidR="000F423D" w:rsidRPr="00B547E0" w:rsidRDefault="000F423D" w:rsidP="006B4E1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B547E0">
              <w:rPr>
                <w:b/>
                <w:bCs/>
              </w:rPr>
              <w:t>Содержание учебного материала:</w:t>
            </w:r>
          </w:p>
          <w:p w:rsidR="000F423D" w:rsidRPr="00E20751" w:rsidRDefault="000F423D" w:rsidP="00054857">
            <w:pPr>
              <w:jc w:val="both"/>
              <w:rPr>
                <w:bCs/>
              </w:rPr>
            </w:pPr>
            <w:r>
              <w:t>Решение задач по теме «Равновесие тел».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F423D" w:rsidRDefault="000F423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0F423D" w:rsidRPr="00C90603" w:rsidRDefault="000F423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356FC3" w:rsidRPr="00E20751" w:rsidTr="007D1E99">
        <w:trPr>
          <w:trHeight w:val="274"/>
        </w:trPr>
        <w:tc>
          <w:tcPr>
            <w:tcW w:w="0" w:type="auto"/>
            <w:gridSpan w:val="2"/>
          </w:tcPr>
          <w:p w:rsidR="004E074A" w:rsidRPr="00E20751" w:rsidRDefault="004E074A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E074A" w:rsidRPr="00E20751" w:rsidRDefault="00442A7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54" w:type="dxa"/>
            <w:vAlign w:val="center"/>
          </w:tcPr>
          <w:p w:rsidR="004E074A" w:rsidRPr="00C90603" w:rsidRDefault="004E074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3ED" w:rsidRPr="00E20751" w:rsidTr="007D1E99">
        <w:trPr>
          <w:trHeight w:val="271"/>
        </w:trPr>
        <w:tc>
          <w:tcPr>
            <w:tcW w:w="0" w:type="auto"/>
            <w:vMerge w:val="restart"/>
          </w:tcPr>
          <w:p w:rsidR="003D33ED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3D33ED" w:rsidRPr="00E20751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3D33ED" w:rsidRPr="00152B61" w:rsidRDefault="003D33ED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3D33ED" w:rsidRDefault="003D33ED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3D33ED" w:rsidRPr="00E20751" w:rsidRDefault="003D33ED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33ED" w:rsidRPr="00E20751" w:rsidRDefault="003D33ED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3D33ED" w:rsidRPr="00C90603" w:rsidRDefault="003D33ED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3D33ED" w:rsidRPr="00E20751" w:rsidTr="007D1E99">
        <w:trPr>
          <w:trHeight w:val="113"/>
        </w:trPr>
        <w:tc>
          <w:tcPr>
            <w:tcW w:w="0" w:type="auto"/>
            <w:vMerge/>
          </w:tcPr>
          <w:p w:rsidR="003D33ED" w:rsidRPr="00E20751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D33ED" w:rsidRPr="00152B61" w:rsidRDefault="003D33ED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3D33ED" w:rsidRDefault="003D33ED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3D33ED" w:rsidRPr="00651C43" w:rsidRDefault="003D33ED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>Решение задач.</w:t>
            </w:r>
            <w:r w:rsidR="001B5DE0">
              <w:t xml:space="preserve"> Температура и ее измерение. Абсолютный нуль температуры. Термодинамическая шкала температуры. Скорости движения молекул и их измерение. </w:t>
            </w:r>
            <w:proofErr w:type="spellStart"/>
            <w:r w:rsidR="001B5DE0">
              <w:t>Изопроцессы</w:t>
            </w:r>
            <w:proofErr w:type="spellEnd"/>
            <w:r w:rsidR="001B5DE0">
              <w:t xml:space="preserve"> и их графики. </w:t>
            </w:r>
            <w:r w:rsidR="001B5DE0"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 w:rsidR="001B5DE0">
              <w:rPr>
                <w:i/>
                <w:vertAlign w:val="superscript"/>
              </w:rPr>
              <w:t xml:space="preserve"> </w:t>
            </w:r>
            <w:r w:rsidR="001B5DE0"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 w:rsidR="001B5DE0">
              <w:rPr>
                <w:bCs/>
                <w:i/>
                <w:iCs/>
              </w:rPr>
              <w:t>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  <w:r w:rsidR="001B5DE0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D33ED" w:rsidRPr="00E20751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D33ED" w:rsidRPr="00C90603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3ED" w:rsidRPr="00E20751" w:rsidTr="007D1E99">
        <w:trPr>
          <w:trHeight w:val="113"/>
        </w:trPr>
        <w:tc>
          <w:tcPr>
            <w:tcW w:w="0" w:type="auto"/>
            <w:vMerge/>
          </w:tcPr>
          <w:p w:rsidR="003D33ED" w:rsidRPr="00E20751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D33ED" w:rsidRPr="00853E6F" w:rsidRDefault="003D33ED" w:rsidP="00651C43">
            <w:pPr>
              <w:pStyle w:val="Style1"/>
              <w:widowControl/>
              <w:spacing w:line="240" w:lineRule="auto"/>
              <w:rPr>
                <w:bCs/>
                <w:lang w:bidi="ru-RU"/>
              </w:rPr>
            </w:pPr>
            <w:r w:rsidRPr="00853E6F">
              <w:rPr>
                <w:b/>
                <w:bCs/>
                <w:lang w:bidi="ru-RU"/>
              </w:rPr>
              <w:t>Лабораторные работы:</w:t>
            </w:r>
          </w:p>
          <w:p w:rsidR="003D33ED" w:rsidRPr="00E20751" w:rsidRDefault="003D33ED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  <w:lang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D33ED" w:rsidRPr="00651C43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:rsidR="003D33ED" w:rsidRPr="00C90603" w:rsidRDefault="003D33E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43FD" w:rsidRPr="00E20751" w:rsidTr="007D1E99">
        <w:trPr>
          <w:trHeight w:val="273"/>
        </w:trPr>
        <w:tc>
          <w:tcPr>
            <w:tcW w:w="0" w:type="auto"/>
            <w:vMerge w:val="restart"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7D43FD" w:rsidRPr="00651C43" w:rsidRDefault="007D43FD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 xml:space="preserve">Тема № 2.2.1. </w:t>
            </w:r>
            <w:r w:rsidR="00651C43" w:rsidRPr="00651C43">
              <w:rPr>
                <w:b/>
              </w:rPr>
              <w:t>Основные понятия и определения.</w:t>
            </w:r>
            <w:r w:rsidR="00651C43"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7D43FD" w:rsidRPr="001B3019" w:rsidRDefault="007D43FD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7D43FD" w:rsidRPr="00E20751" w:rsidRDefault="00651C43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="001B5DE0"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  <w:r w:rsidR="001B5DE0">
              <w:rPr>
                <w:i/>
                <w:vertAlign w:val="superscript"/>
              </w:rPr>
              <w:t xml:space="preserve"> </w:t>
            </w:r>
            <w:r w:rsidR="001B5DE0" w:rsidRPr="00651C43">
              <w:t xml:space="preserve"> Количество теплоты. </w:t>
            </w:r>
            <w:r w:rsidR="001B5DE0"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7D43FD" w:rsidRPr="00E20751" w:rsidRDefault="007D43FD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7D43FD" w:rsidRPr="00C90603" w:rsidRDefault="007D43FD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7D43FD" w:rsidRPr="00E20751" w:rsidTr="007D1E99">
        <w:trPr>
          <w:trHeight w:val="113"/>
        </w:trPr>
        <w:tc>
          <w:tcPr>
            <w:tcW w:w="0" w:type="auto"/>
            <w:vMerge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7D43FD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 w:rsidR="001B5DE0"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 w:rsidR="001B5DE0"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 xml:space="preserve">закон </w:t>
            </w:r>
            <w:proofErr w:type="gramStart"/>
            <w:r w:rsidRPr="00651C43">
              <w:rPr>
                <w:b/>
                <w:bCs/>
              </w:rPr>
              <w:t>термодинамики</w:t>
            </w:r>
            <w:proofErr w:type="gramEnd"/>
            <w:r w:rsidRPr="00651C43">
              <w:rPr>
                <w:b/>
                <w:bCs/>
              </w:rPr>
              <w:t xml:space="preserve"> и его </w:t>
            </w:r>
            <w:r w:rsidRPr="00651C43">
              <w:rPr>
                <w:b/>
                <w:bCs/>
              </w:rPr>
              <w:lastRenderedPageBreak/>
              <w:t>статистического истолкование. Необратимость тепловых процессов.</w:t>
            </w:r>
          </w:p>
          <w:p w:rsidR="00651C43" w:rsidRPr="001B3019" w:rsidRDefault="00651C43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651C43" w:rsidRPr="00651C43" w:rsidRDefault="00651C43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1B5DE0" w:rsidRPr="00EE7B22">
              <w:t xml:space="preserve"> Второе начало термодинамики. </w:t>
            </w:r>
            <w:r w:rsidR="001B5DE0"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  <w:r w:rsidR="001B5DE0">
              <w:rPr>
                <w:i/>
                <w:vertAlign w:val="superscript"/>
              </w:rPr>
              <w:t xml:space="preserve"> </w:t>
            </w:r>
            <w:r w:rsidR="001B5DE0"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7D43FD" w:rsidRPr="00C90603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43FD" w:rsidRPr="00E20751" w:rsidTr="007D1E99">
        <w:trPr>
          <w:trHeight w:val="113"/>
        </w:trPr>
        <w:tc>
          <w:tcPr>
            <w:tcW w:w="0" w:type="auto"/>
            <w:vMerge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EE7B22" w:rsidRDefault="007D43FD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 w:rsidR="001B5DE0"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</w:t>
            </w:r>
            <w:r w:rsidR="00EE7B22" w:rsidRPr="00651C43">
              <w:rPr>
                <w:b/>
                <w:bCs/>
              </w:rPr>
              <w:t>Решение задач на тему: «</w:t>
            </w:r>
            <w:r w:rsidR="00EE7B22">
              <w:rPr>
                <w:b/>
                <w:bCs/>
              </w:rPr>
              <w:t>З</w:t>
            </w:r>
            <w:r w:rsidR="00EE7B22" w:rsidRPr="00651C43">
              <w:rPr>
                <w:b/>
                <w:bCs/>
              </w:rPr>
              <w:t>акон</w:t>
            </w:r>
            <w:r w:rsidR="00EE7B22">
              <w:rPr>
                <w:b/>
                <w:bCs/>
              </w:rPr>
              <w:t xml:space="preserve">ы </w:t>
            </w:r>
            <w:r w:rsidR="00EE7B22" w:rsidRPr="00651C43">
              <w:rPr>
                <w:b/>
                <w:bCs/>
              </w:rPr>
              <w:t>термодинамики».</w:t>
            </w:r>
          </w:p>
          <w:p w:rsidR="00EE7B22" w:rsidRPr="001B3019" w:rsidRDefault="00EE7B22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7D43FD" w:rsidRPr="00E20751" w:rsidRDefault="00EE7B22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7D43FD" w:rsidRPr="00C90603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43FD" w:rsidRPr="00E20751" w:rsidTr="009C674F">
        <w:trPr>
          <w:trHeight w:val="106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7D43FD" w:rsidRPr="00B909F6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7D43FD" w:rsidRPr="00B909F6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EE7B22" w:rsidRPr="00EE7B22" w:rsidRDefault="00EE7B22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</w:rPr>
              <w:t xml:space="preserve">Тема № 2.3.1 Насыщенные и ненасыщенные пары. </w:t>
            </w:r>
          </w:p>
          <w:p w:rsidR="007D43FD" w:rsidRDefault="007D43FD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EE7B22" w:rsidRPr="00EE7B22" w:rsidRDefault="00EE7B22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EE7B22">
              <w:rPr>
                <w:lang w:bidi="ru-RU"/>
              </w:rPr>
              <w:t xml:space="preserve">Испарение и конденсация. Насыщенный </w:t>
            </w:r>
            <w:r w:rsidR="009C674F">
              <w:rPr>
                <w:lang w:bidi="ru-RU"/>
              </w:rPr>
              <w:t xml:space="preserve">и ненасыщенный </w:t>
            </w:r>
            <w:r w:rsidRPr="00EE7B22">
              <w:rPr>
                <w:lang w:bidi="ru-RU"/>
              </w:rPr>
              <w:t xml:space="preserve">пар и его свойства. </w:t>
            </w:r>
            <w:r w:rsidR="001B5DE0" w:rsidRPr="00EE7B22">
              <w:rPr>
                <w:bCs/>
                <w:i/>
                <w:iCs/>
                <w:lang w:bidi="ru-RU"/>
              </w:rPr>
              <w:t>Абсолютная и относительная влажность воздуха.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  <w:r w:rsidR="001B5DE0" w:rsidRPr="00EE7B22">
              <w:rPr>
                <w:lang w:bidi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</w:t>
            </w:r>
            <w:r w:rsidR="001B5DE0">
              <w:rPr>
                <w:lang w:bidi="ru-RU"/>
              </w:rPr>
              <w:t xml:space="preserve"> </w:t>
            </w:r>
            <w:r w:rsidR="001B5DE0" w:rsidRPr="00EE7B22">
              <w:rPr>
                <w:lang w:bidi="ru-RU"/>
              </w:rPr>
              <w:t xml:space="preserve">состояние вещества. </w:t>
            </w:r>
            <w:r w:rsidR="001B5DE0" w:rsidRPr="00EE7B22">
              <w:rPr>
                <w:bCs/>
                <w:i/>
                <w:iCs/>
                <w:lang w:bidi="ru-RU"/>
              </w:rPr>
              <w:t>Перегретый пар и его использование в технике.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43FD" w:rsidRPr="00EE7B22" w:rsidRDefault="00EE7B22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7D43FD" w:rsidRPr="00C90603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7D43FD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7D43FD" w:rsidRDefault="007D43FD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 w:rsidR="001B5DE0"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EE7B22" w:rsidRDefault="00EE7B22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EE7B22" w:rsidRPr="00EE7B22" w:rsidRDefault="00EE7B22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rPr>
                <w:lang w:bidi="ru-RU"/>
              </w:rPr>
              <w:t>Характеристика жидкого состояния вещества. Поверхностный слой жидкости. Энергия поверхностного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слоя. Ближний порядок. </w:t>
            </w:r>
            <w:r w:rsidRPr="00EE7B22">
              <w:rPr>
                <w:bCs/>
                <w:i/>
                <w:iCs/>
                <w:lang w:bidi="ru-RU"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7D43FD" w:rsidRPr="00C90603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43FD" w:rsidRPr="00E20751" w:rsidTr="007D1E99">
        <w:trPr>
          <w:trHeight w:val="113"/>
        </w:trPr>
        <w:tc>
          <w:tcPr>
            <w:tcW w:w="0" w:type="auto"/>
            <w:vMerge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7D43FD" w:rsidRDefault="007D43FD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 w:rsidR="001B5DE0"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EE7B22" w:rsidRDefault="00EE7B22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EE7B22" w:rsidRPr="00EE7B22" w:rsidRDefault="00EE7B22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rPr>
                <w:lang w:bidi="ru-RU"/>
              </w:rPr>
              <w:t>Характеристика твердого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состояния вещества. </w:t>
            </w:r>
            <w:r w:rsidRPr="00EE7B22">
              <w:rPr>
                <w:bCs/>
                <w:i/>
                <w:iCs/>
                <w:lang w:bidi="ru-RU"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lastRenderedPageBreak/>
              <w:t>деформация.</w:t>
            </w:r>
            <w:r w:rsidR="00F879AF"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>Коэффициент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 xml:space="preserve">линейного расширения. </w:t>
            </w:r>
            <w:r w:rsidR="00902B28" w:rsidRPr="009C674F">
              <w:rPr>
                <w:bCs/>
                <w:i/>
                <w:iCs/>
                <w:lang w:bidi="ru-RU"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="00902B28" w:rsidRPr="009C674F">
                <w:rPr>
                  <w:i/>
                  <w:vertAlign w:val="superscript"/>
                </w:rPr>
                <w:t>*</w:t>
              </w:r>
            </w:hyperlink>
            <w:r w:rsidR="00902B28" w:rsidRPr="009C674F">
              <w:rPr>
                <w:lang w:bidi="ru-RU"/>
              </w:rPr>
              <w:t xml:space="preserve"> Кристаллизация. </w:t>
            </w:r>
            <w:r w:rsidR="00902B28" w:rsidRPr="009C674F">
              <w:rPr>
                <w:bCs/>
                <w:i/>
                <w:iCs/>
                <w:lang w:bidi="ru-RU"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="00902B28"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7D43FD" w:rsidRPr="00C90603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43FD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7D43FD" w:rsidRPr="00EE7B22" w:rsidRDefault="007D43FD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="00853E6F"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 w:rsidR="005650F4">
              <w:rPr>
                <w:b/>
                <w:bCs/>
              </w:rPr>
              <w:t xml:space="preserve">Контрольная работа №1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7D43FD" w:rsidRPr="00E20751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7D43FD" w:rsidRPr="00C90603" w:rsidRDefault="007D43FD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3E6F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853E6F" w:rsidRPr="00E20751" w:rsidRDefault="00853E6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853E6F" w:rsidRPr="00853E6F" w:rsidRDefault="00853E6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853E6F" w:rsidRPr="00853E6F" w:rsidRDefault="00853E6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:rsidR="00853E6F" w:rsidRPr="00EE7B22" w:rsidRDefault="00853E6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853E6F" w:rsidRDefault="00853E6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53E6F" w:rsidRPr="00853E6F" w:rsidRDefault="00853E6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853E6F" w:rsidRPr="00C90603" w:rsidRDefault="00853E6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gridSpan w:val="2"/>
          </w:tcPr>
          <w:p w:rsidR="001B3019" w:rsidRPr="00E20751" w:rsidRDefault="001B3019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3019" w:rsidRPr="00E20751" w:rsidRDefault="006876D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054" w:type="dxa"/>
            <w:vAlign w:val="center"/>
          </w:tcPr>
          <w:p w:rsidR="001B3019" w:rsidRPr="00C90603" w:rsidRDefault="001B301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54DE4" w:rsidRPr="00E20751" w:rsidTr="007D1E99">
        <w:trPr>
          <w:trHeight w:val="335"/>
        </w:trPr>
        <w:tc>
          <w:tcPr>
            <w:tcW w:w="0" w:type="auto"/>
            <w:vMerge w:val="restart"/>
          </w:tcPr>
          <w:p w:rsidR="00D54DE4" w:rsidRPr="00E20751" w:rsidRDefault="00D54D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D54DE4" w:rsidRPr="00E20751" w:rsidRDefault="00D54D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1401AE" w:rsidRPr="001401AE" w:rsidRDefault="001401A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</w:t>
            </w:r>
            <w:r w:rsidR="00E9477E" w:rsidRPr="00E9477E">
              <w:rPr>
                <w:b/>
                <w:i/>
              </w:rPr>
              <w:t>е</w:t>
            </w:r>
            <w:r w:rsidRPr="00E9477E">
              <w:rPr>
                <w:b/>
                <w:i/>
              </w:rPr>
              <w:t xml:space="preserve"> заряд</w:t>
            </w:r>
            <w:r w:rsidR="00E9477E" w:rsidRPr="00E9477E">
              <w:rPr>
                <w:b/>
                <w:i/>
              </w:rPr>
              <w:t>ы</w:t>
            </w:r>
            <w:r w:rsidRPr="00E9477E">
              <w:rPr>
                <w:b/>
                <w:i/>
              </w:rPr>
              <w:t>.</w:t>
            </w:r>
            <w:hyperlink w:anchor="bookmark14" w:tooltip="Current Document">
              <w:r w:rsidR="00E9477E"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D54DE4" w:rsidRDefault="00D54D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1401AE" w:rsidRPr="00E20751" w:rsidRDefault="003763FB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D54DE4" w:rsidRPr="00853E6F" w:rsidRDefault="001401A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D54DE4" w:rsidRPr="00C90603" w:rsidRDefault="00D54D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F879AF" w:rsidRPr="00E20751" w:rsidTr="009C674F">
        <w:trPr>
          <w:trHeight w:val="335"/>
        </w:trPr>
        <w:tc>
          <w:tcPr>
            <w:tcW w:w="0" w:type="auto"/>
            <w:vMerge/>
          </w:tcPr>
          <w:p w:rsidR="00F879AF" w:rsidRPr="00E20751" w:rsidRDefault="00F879A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9C674F" w:rsidRDefault="009C674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lang w:bidi="ru-RU"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  <w:lang w:bidi="ru-RU"/>
              </w:rPr>
              <w:t>Электрическое поле</w:t>
            </w:r>
            <w:r>
              <w:rPr>
                <w:b/>
                <w:bCs/>
                <w:i/>
                <w:iCs/>
                <w:lang w:bidi="ru-RU"/>
              </w:rPr>
              <w:t>.*</w:t>
            </w:r>
          </w:p>
          <w:p w:rsidR="009C674F" w:rsidRDefault="009C674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879AF" w:rsidRPr="001401AE" w:rsidRDefault="00F879AF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Электрическая постоянная.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1B5DE0" w:rsidRPr="00E9477E">
              <w:rPr>
                <w:bCs/>
                <w:i/>
                <w:iCs/>
                <w:lang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  <w:r w:rsidR="001B5DE0" w:rsidRPr="00E9477E">
              <w:rPr>
                <w:lang w:bidi="ru-RU"/>
              </w:rPr>
              <w:t xml:space="preserve"> Эквипотенциальные поверхности. </w:t>
            </w:r>
            <w:r w:rsidR="001B5DE0" w:rsidRPr="00E9477E">
              <w:rPr>
                <w:bCs/>
                <w:i/>
                <w:iCs/>
                <w:lang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auto"/>
            <w:vAlign w:val="center"/>
          </w:tcPr>
          <w:p w:rsidR="00F879AF" w:rsidRPr="00853E6F" w:rsidRDefault="009C674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879AF" w:rsidRDefault="00F879A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43EE7" w:rsidRPr="00E20751" w:rsidTr="007D1E99">
        <w:trPr>
          <w:trHeight w:val="113"/>
        </w:trPr>
        <w:tc>
          <w:tcPr>
            <w:tcW w:w="0" w:type="auto"/>
            <w:vMerge/>
          </w:tcPr>
          <w:p w:rsidR="00143EE7" w:rsidRPr="00E20751" w:rsidRDefault="00143EE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43EE7" w:rsidRPr="0065135F" w:rsidRDefault="00143EE7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143EE7" w:rsidRPr="00143EE7" w:rsidRDefault="00143EE7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43EE7" w:rsidRPr="00E20751" w:rsidRDefault="007036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143EE7" w:rsidRPr="00C90603" w:rsidRDefault="00143EE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54DE4" w:rsidRPr="00E20751" w:rsidTr="007D1E99">
        <w:trPr>
          <w:trHeight w:val="39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D54DE4" w:rsidRPr="00E20751" w:rsidRDefault="00D54DE4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D54DE4" w:rsidRPr="00E20751" w:rsidRDefault="00D54DE4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8C4A16" w:rsidRPr="008C4A16" w:rsidRDefault="008C4A16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D54DE4" w:rsidRPr="008C4A16" w:rsidRDefault="00D54DE4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8C4A16" w:rsidRPr="00972967" w:rsidRDefault="008C4A16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  <w:lang w:bidi="ru-RU"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  <w:lang w:bidi="ru-RU"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4DE4" w:rsidRPr="008C4A16" w:rsidRDefault="008C4A1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D54DE4" w:rsidRPr="00C90603" w:rsidRDefault="00D54D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D54DE4" w:rsidRPr="00E20751" w:rsidTr="007D1E99">
        <w:trPr>
          <w:trHeight w:val="113"/>
        </w:trPr>
        <w:tc>
          <w:tcPr>
            <w:tcW w:w="0" w:type="auto"/>
            <w:vMerge/>
          </w:tcPr>
          <w:p w:rsidR="00D54DE4" w:rsidRPr="00E20751" w:rsidRDefault="00D54D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8C4A16" w:rsidRPr="008C4A16" w:rsidRDefault="00D54DE4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8C4A16" w:rsidRPr="008C4A16" w:rsidRDefault="008C4A16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D54DE4" w:rsidRPr="00E20751" w:rsidRDefault="008C4A16" w:rsidP="008C4A16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  <w:lang w:bidi="ru-RU"/>
              </w:rPr>
              <w:t>Закон Ома для полной цепи. Электрические цепи. Параллельное и последовательное</w:t>
            </w:r>
            <w:r>
              <w:rPr>
                <w:bCs/>
                <w:i/>
                <w:iCs/>
                <w:lang w:bidi="ru-RU"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  <w:lang w:bidi="ru-RU"/>
              </w:rPr>
              <w:t>Кирхгофа для узла. Соединение источников электрической энергии в батарею</w:t>
            </w:r>
            <w:r w:rsidR="00930899"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1B5DE0" w:rsidRPr="008C4A16">
              <w:t xml:space="preserve"> ЭДС источника тока. </w:t>
            </w:r>
            <w:r w:rsidR="001B5DE0" w:rsidRPr="008C4A16">
              <w:rPr>
                <w:bCs/>
                <w:i/>
                <w:iCs/>
                <w:lang w:bidi="ru-RU"/>
              </w:rPr>
              <w:t>Закон Джоуля</w:t>
            </w:r>
            <w:r w:rsidR="001B5DE0">
              <w:rPr>
                <w:bCs/>
                <w:i/>
                <w:iCs/>
                <w:lang w:bidi="ru-RU"/>
              </w:rPr>
              <w:t xml:space="preserve"> </w:t>
            </w:r>
            <w:r w:rsidR="001B5DE0" w:rsidRPr="008C4A16">
              <w:rPr>
                <w:bCs/>
                <w:i/>
                <w:iCs/>
                <w:lang w:bidi="ru-RU"/>
              </w:rPr>
              <w:t>— Ленца. Работа и мощность постоянного тока. Тепловое действие тока</w:t>
            </w:r>
            <w:r w:rsidR="001B5DE0"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 w:rsidR="001B5DE0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D54DE4" w:rsidRPr="00E20751" w:rsidRDefault="00D54D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D54DE4" w:rsidRPr="00C90603" w:rsidRDefault="00D54D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B5DE0" w:rsidRPr="00853E6F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1B5DE0" w:rsidRPr="00853E6F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1B5DE0" w:rsidRPr="00853E6F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1B5DE0" w:rsidRPr="00853E6F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  <w:p w:rsidR="001B5DE0" w:rsidRPr="00853E6F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8. Исследование зависимости мощности лампы накаливания от</w:t>
            </w:r>
            <w:r>
              <w:rPr>
                <w:bCs/>
              </w:rPr>
              <w:t xml:space="preserve"> </w:t>
            </w:r>
            <w:r w:rsidRPr="00853E6F">
              <w:rPr>
                <w:bCs/>
              </w:rPr>
              <w:t>напряжения на её</w:t>
            </w:r>
            <w:r>
              <w:rPr>
                <w:bCs/>
              </w:rPr>
              <w:t xml:space="preserve"> </w:t>
            </w:r>
            <w:r w:rsidRPr="00853E6F">
              <w:rPr>
                <w:bCs/>
              </w:rPr>
              <w:t>зажимах.</w:t>
            </w:r>
          </w:p>
          <w:p w:rsidR="001B5DE0" w:rsidRPr="00853E6F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9. Определение КПД электроплитки.</w:t>
            </w:r>
          </w:p>
          <w:p w:rsidR="001B5DE0" w:rsidRPr="00E20751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10. Определение термического коэффициента сопротивления меди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B5DE0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B5DE0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B5DE0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B5DE0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B5DE0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B5DE0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B5DE0" w:rsidRPr="00853E6F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B5DE0" w:rsidRPr="00E20751" w:rsidRDefault="001B5DE0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E20751" w:rsidRDefault="001B5DE0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054" w:type="dxa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8F19BB" w:rsidRDefault="001B5DE0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054" w:type="dxa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Default="001B5DE0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54" w:type="dxa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Default="001B5DE0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1B5DE0" w:rsidRPr="0065135F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135F">
              <w:rPr>
                <w:bCs/>
              </w:rPr>
              <w:t>20</w:t>
            </w:r>
          </w:p>
        </w:tc>
        <w:tc>
          <w:tcPr>
            <w:tcW w:w="3054" w:type="dxa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27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DE0" w:rsidRPr="00E20751" w:rsidRDefault="001B5DE0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1B5DE0" w:rsidRPr="00EE7E64" w:rsidRDefault="001B5DE0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lastRenderedPageBreak/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5DE0" w:rsidRPr="00FA3D3C" w:rsidRDefault="001B5DE0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lastRenderedPageBreak/>
              <w:t xml:space="preserve">Тема 3.3.1 </w:t>
            </w:r>
            <w:r w:rsidRPr="00FA3D3C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FA3D3C">
                <w:rPr>
                  <w:b/>
                  <w:i/>
                  <w:vertAlign w:val="superscript"/>
                </w:rPr>
                <w:t>*</w:t>
              </w:r>
            </w:hyperlink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1B5DE0" w:rsidRDefault="001B5DE0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1B5DE0" w:rsidRPr="00FA3D3C" w:rsidRDefault="001B5DE0" w:rsidP="0078416A">
            <w:pPr>
              <w:pStyle w:val="aff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Закон электролиза Фарадея. Электрохимический эквивалент. Виды газовых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разрядов.</w:t>
            </w:r>
            <w:hyperlink w:anchor="bookmark14" w:tooltip="Current Document">
              <w:r w:rsidRPr="00FA3D3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FA3D3C"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</w:t>
            </w:r>
            <w:r>
              <w:lastRenderedPageBreak/>
              <w:t>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B5DE0" w:rsidRDefault="001B5DE0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B5DE0" w:rsidRPr="00FA3D3C" w:rsidRDefault="001B5DE0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9C674F">
              <w:rPr>
                <w:b/>
              </w:rPr>
              <w:t>Собственная и примесная проводимости.</w:t>
            </w:r>
          </w:p>
          <w:p w:rsidR="001B5DE0" w:rsidRDefault="001B5DE0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1B5DE0" w:rsidRPr="00FA3D3C" w:rsidRDefault="001B5DE0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proofErr w:type="gramStart"/>
            <w:r w:rsidRPr="00FA3D3C">
              <w:t>Собственная</w:t>
            </w:r>
            <w:proofErr w:type="gramEnd"/>
            <w:r w:rsidRPr="00FA3D3C">
              <w:t xml:space="preserve"> и примесная проводимости. Р</w:t>
            </w:r>
            <w:r w:rsidRPr="00FA3D3C">
              <w:rPr>
                <w:lang w:eastAsia="en-US" w:bidi="en-US"/>
              </w:rPr>
              <w:t>-</w:t>
            </w:r>
            <w:proofErr w:type="gramStart"/>
            <w:r w:rsidRPr="00FA3D3C">
              <w:rPr>
                <w:lang w:val="en-US" w:eastAsia="en-US" w:bidi="en-US"/>
              </w:rPr>
              <w:t>n</w:t>
            </w:r>
            <w:proofErr w:type="gramEnd"/>
            <w:r w:rsidRPr="00FA3D3C">
              <w:rPr>
                <w:lang w:eastAsia="en-US" w:bidi="en-US"/>
              </w:rPr>
              <w:t xml:space="preserve"> </w:t>
            </w:r>
            <w:r w:rsidRPr="00FA3D3C">
              <w:t xml:space="preserve">переход. </w:t>
            </w:r>
            <w:r w:rsidRPr="00FA3D3C">
              <w:rPr>
                <w:bCs/>
                <w:i/>
                <w:iCs/>
              </w:rPr>
              <w:t>Применение полупроводников.</w:t>
            </w:r>
            <w:r>
              <w:rPr>
                <w:bCs/>
                <w:i/>
                <w:iCs/>
              </w:rPr>
              <w:t xml:space="preserve"> </w:t>
            </w:r>
            <w:r w:rsidRPr="00FA3D3C">
              <w:rPr>
                <w:bCs/>
                <w:i/>
                <w:iCs/>
              </w:rPr>
              <w:t>Полупроводниковые приборы</w:t>
            </w:r>
            <w:r>
              <w:rPr>
                <w:bCs/>
                <w:i/>
                <w:iCs/>
              </w:rPr>
              <w:t>.</w:t>
            </w:r>
            <w:r w:rsidRPr="00FA3D3C"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Default="001B5DE0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B5DE0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B5DE0" w:rsidRDefault="001B5DE0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B5DE0" w:rsidRPr="00FA3D3C" w:rsidRDefault="001B5DE0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>3</w:t>
            </w:r>
            <w:r w:rsidRPr="009C674F">
              <w:rPr>
                <w:b/>
                <w:bCs/>
              </w:rPr>
              <w:t xml:space="preserve"> </w:t>
            </w:r>
            <w:r>
              <w:rPr>
                <w:b/>
                <w:bCs/>
                <w:iCs/>
              </w:rPr>
              <w:t>Р</w:t>
            </w:r>
            <w:r w:rsidRPr="009C674F">
              <w:rPr>
                <w:b/>
                <w:bCs/>
                <w:iCs/>
              </w:rPr>
              <w:t>ешение</w:t>
            </w:r>
            <w:r>
              <w:rPr>
                <w:b/>
                <w:bCs/>
                <w:iCs/>
              </w:rPr>
              <w:t xml:space="preserve"> задач по теме «Полупроводники».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1B5DE0" w:rsidRDefault="001B5DE0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1B5DE0" w:rsidRPr="00FA3D3C" w:rsidRDefault="001B5DE0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Default="001B5DE0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B5DE0" w:rsidRPr="00E20751" w:rsidTr="007D1E99">
        <w:trPr>
          <w:trHeight w:val="554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65135F" w:rsidRDefault="001B5DE0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1B5DE0" w:rsidRPr="00FA3D3C" w:rsidRDefault="001B5DE0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65135F">
              <w:rPr>
                <w:bCs/>
                <w:iCs/>
              </w:rPr>
              <w:t>11.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77"/>
        </w:trPr>
        <w:tc>
          <w:tcPr>
            <w:tcW w:w="0" w:type="auto"/>
            <w:vMerge w:val="restart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1B5DE0" w:rsidRPr="00957BB0" w:rsidRDefault="001B5DE0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1B5DE0" w:rsidRDefault="001B5DE0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1B5DE0" w:rsidRPr="00957BB0" w:rsidRDefault="001B5DE0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  <w:lang w:bidi="ru-RU"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lang w:bidi="ru-RU"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  <w:lang w:bidi="ru-RU"/>
              </w:rPr>
              <w:t xml:space="preserve"> Правило буравчика. </w:t>
            </w:r>
            <w:r>
              <w:rPr>
                <w:bCs/>
                <w:iCs/>
                <w:lang w:bidi="ru-RU"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3C4DD2" w:rsidRDefault="001B5DE0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1B5DE0" w:rsidRPr="003C4DD2" w:rsidRDefault="001B5DE0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1B5DE0" w:rsidRPr="003C4DD2" w:rsidRDefault="001B5DE0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  <w:lang w:bidi="ru-RU"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3C4DD2" w:rsidRDefault="001B5DE0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1B5DE0" w:rsidRPr="003C4DD2" w:rsidRDefault="001B5DE0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1B5DE0" w:rsidRPr="00E20751" w:rsidRDefault="001B5DE0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  <w:lang w:bidi="ru-RU"/>
              </w:rPr>
              <w:t>Сила Лоренца.</w:t>
            </w:r>
            <w:r w:rsidRPr="00957BB0">
              <w:rPr>
                <w:bCs/>
                <w:i/>
                <w:iCs/>
                <w:lang w:bidi="ru-RU"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Применение силы Лоренца.</w:t>
            </w:r>
            <w:r w:rsidRPr="00957BB0">
              <w:rPr>
                <w:bCs/>
                <w:lang w:bidi="ru-RU"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  <w:lang w:bidi="ru-RU"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78416A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B5DE0" w:rsidRDefault="001B5DE0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4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1B5DE0" w:rsidRPr="003C4DD2" w:rsidRDefault="001B5DE0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1B5DE0" w:rsidRPr="003C4DD2" w:rsidRDefault="001B5DE0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39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5DE0" w:rsidRPr="00957BB0" w:rsidRDefault="001B5DE0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1B5DE0" w:rsidRDefault="001B5DE0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1B5DE0" w:rsidRPr="00957BB0" w:rsidRDefault="001B5DE0" w:rsidP="006D0F54">
            <w:pPr>
              <w:jc w:val="both"/>
            </w:pPr>
            <w:r w:rsidRPr="00957BB0">
              <w:rPr>
                <w:bCs/>
                <w:i/>
                <w:iCs/>
                <w:lang w:bidi="ru-RU"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Правило Ленца. Вихревое электрическое поле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8C0D69" w:rsidRDefault="001B5DE0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1B5DE0" w:rsidRDefault="001B5DE0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1B5DE0" w:rsidRPr="00DF23AC" w:rsidRDefault="001B5DE0" w:rsidP="00DF5871">
            <w:pPr>
              <w:pStyle w:val="ab"/>
              <w:spacing w:after="0"/>
              <w:ind w:right="20"/>
              <w:jc w:val="both"/>
            </w:pPr>
            <w:r w:rsidRPr="00957BB0">
              <w:rPr>
                <w:bCs/>
                <w:i/>
                <w:iCs/>
                <w:lang w:bidi="ru-RU"/>
              </w:rPr>
              <w:t>ЭДС индукции в движущихся проводниках.</w:t>
            </w:r>
            <w: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6D0F54" w:rsidRDefault="001B5DE0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3.5.3 </w:t>
            </w:r>
            <w:r w:rsidRPr="006D0F54">
              <w:rPr>
                <w:b/>
              </w:rPr>
              <w:t>Магнитное поле в веществе.</w:t>
            </w:r>
          </w:p>
          <w:p w:rsidR="001B5DE0" w:rsidRDefault="001B5DE0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1B5DE0" w:rsidRPr="00E20751" w:rsidRDefault="001B5DE0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Магнитная проницаемость. </w:t>
            </w:r>
            <w:proofErr w:type="spellStart"/>
            <w:r>
              <w:t>Диа</w:t>
            </w:r>
            <w:proofErr w:type="spellEnd"/>
            <w:r>
              <w:t>-, пара- и ферромагнетики. 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E54DFC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B5DE0" w:rsidRPr="00814A66" w:rsidRDefault="001B5DE0" w:rsidP="00DF5871">
            <w:pPr>
              <w:rPr>
                <w:b/>
              </w:rPr>
            </w:pPr>
            <w:r w:rsidRPr="006D0F54">
              <w:rPr>
                <w:b/>
              </w:rPr>
              <w:t xml:space="preserve">Тема 3.5.4.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1B5DE0" w:rsidRPr="003C4DD2" w:rsidRDefault="001B5DE0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1B5DE0" w:rsidRPr="00E20751" w:rsidRDefault="001B5DE0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6D0F54" w:rsidRDefault="001B5DE0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6</w:t>
            </w:r>
            <w:r w:rsidRPr="006D0F54">
              <w:rPr>
                <w:b/>
                <w:bCs/>
              </w:rPr>
              <w:t xml:space="preserve"> </w:t>
            </w:r>
            <w:r w:rsidR="005650F4">
              <w:rPr>
                <w:b/>
                <w:bCs/>
              </w:rPr>
              <w:t xml:space="preserve">Контрольная работа №2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265"/>
        </w:trPr>
        <w:tc>
          <w:tcPr>
            <w:tcW w:w="0" w:type="auto"/>
            <w:gridSpan w:val="2"/>
          </w:tcPr>
          <w:p w:rsidR="001B5DE0" w:rsidRPr="00E20751" w:rsidRDefault="001B5DE0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6876D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405"/>
        </w:trPr>
        <w:tc>
          <w:tcPr>
            <w:tcW w:w="0" w:type="auto"/>
            <w:vMerge w:val="restart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Default="001B5DE0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№ 4.1.1 Механические колебания. </w:t>
            </w:r>
          </w:p>
          <w:p w:rsidR="001B5DE0" w:rsidRDefault="001B5DE0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1B5DE0" w:rsidRPr="008C0D69" w:rsidRDefault="001B5DE0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  <w:lang w:bidi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77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8C0D69" w:rsidRDefault="001B5DE0" w:rsidP="007512A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ru-RU"/>
              </w:rPr>
            </w:pPr>
            <w:r w:rsidRPr="008C0D69">
              <w:rPr>
                <w:b/>
              </w:rPr>
              <w:t xml:space="preserve">Тема № 4.1.2 Механические волны.  </w:t>
            </w:r>
          </w:p>
          <w:p w:rsidR="001B5DE0" w:rsidRDefault="001B5DE0" w:rsidP="007512A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1B5DE0" w:rsidRPr="00E20751" w:rsidRDefault="001B5DE0" w:rsidP="007512A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0D69">
              <w:rPr>
                <w:bCs/>
                <w:lang w:bidi="ru-RU"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  <w:lang w:bidi="ru-RU"/>
              </w:rPr>
              <w:t>п</w:t>
            </w:r>
            <w:r w:rsidRPr="008C0D69">
              <w:rPr>
                <w:bCs/>
                <w:lang w:bidi="ru-RU"/>
              </w:rPr>
              <w:t>рименение</w:t>
            </w:r>
            <w:r>
              <w:rPr>
                <w:bCs/>
                <w:lang w:bidi="ru-RU"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288"/>
        </w:trPr>
        <w:tc>
          <w:tcPr>
            <w:tcW w:w="0" w:type="auto"/>
            <w:vMerge w:val="restart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5DE0" w:rsidRPr="008B6595" w:rsidRDefault="001B5DE0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1B5DE0" w:rsidRDefault="001B5DE0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1B5DE0" w:rsidRPr="008B6595" w:rsidRDefault="001B5DE0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  <w:lang w:bidi="ru-RU"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DE0" w:rsidRPr="00E20751" w:rsidRDefault="001B5DE0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77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8B6595" w:rsidRDefault="001B5DE0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4.2.2 </w:t>
            </w:r>
            <w:r w:rsidRPr="008B6595">
              <w:rPr>
                <w:b/>
                <w:bCs/>
                <w:i/>
                <w:iCs/>
                <w:lang w:bidi="ru-RU"/>
              </w:rPr>
              <w:t>Затухающие электромагнитные колебания.</w:t>
            </w:r>
            <w:r>
              <w:rPr>
                <w:b/>
                <w:bCs/>
                <w:i/>
                <w:iCs/>
                <w:lang w:bidi="ru-RU"/>
              </w:rPr>
              <w:t>*</w:t>
            </w:r>
          </w:p>
          <w:p w:rsidR="001B5DE0" w:rsidRDefault="001B5DE0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1B5DE0" w:rsidRPr="008B6595" w:rsidRDefault="001B5DE0" w:rsidP="008F1B1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Добротность колебательного контура.</w:t>
            </w:r>
            <w:r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1B5DE0" w:rsidRDefault="001B5DE0" w:rsidP="00DF50AF">
            <w:pPr>
              <w:jc w:val="center"/>
            </w:pPr>
          </w:p>
        </w:tc>
      </w:tr>
      <w:tr w:rsidR="001B5DE0" w:rsidRPr="00E20751" w:rsidTr="007D1E99">
        <w:trPr>
          <w:trHeight w:val="77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8B6595" w:rsidRDefault="001B5DE0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4.2.3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1B5DE0" w:rsidRDefault="001B5DE0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1B5DE0" w:rsidRPr="00E20751" w:rsidRDefault="001B5DE0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1B5DE0" w:rsidRDefault="001B5DE0" w:rsidP="00DF50AF">
            <w:pPr>
              <w:jc w:val="center"/>
            </w:pPr>
          </w:p>
        </w:tc>
      </w:tr>
      <w:tr w:rsidR="001B5DE0" w:rsidRPr="00E20751" w:rsidTr="007D1E99">
        <w:trPr>
          <w:trHeight w:val="77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Default="001B5DE0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4</w:t>
            </w:r>
            <w:r w:rsidRPr="00072C60">
              <w:rPr>
                <w:b/>
              </w:rPr>
              <w:t xml:space="preserve"> Переменный</w:t>
            </w:r>
            <w:r w:rsidRPr="008B6595">
              <w:rPr>
                <w:b/>
              </w:rPr>
              <w:t xml:space="preserve"> ток. Трансформатор.</w:t>
            </w:r>
          </w:p>
          <w:p w:rsidR="001B5DE0" w:rsidRDefault="001B5DE0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1B5DE0" w:rsidRPr="00E20751" w:rsidRDefault="001B5DE0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1B5DE0" w:rsidRDefault="001B5DE0" w:rsidP="00DF50AF">
            <w:pPr>
              <w:jc w:val="center"/>
            </w:pPr>
          </w:p>
        </w:tc>
      </w:tr>
      <w:tr w:rsidR="001B5DE0" w:rsidRPr="00E20751" w:rsidTr="007D1E99">
        <w:trPr>
          <w:trHeight w:val="77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072C60" w:rsidRDefault="001B5DE0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5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1B5DE0" w:rsidRDefault="001B5DE0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1B5DE0" w:rsidRPr="00E20751" w:rsidRDefault="001B5DE0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  <w:lang w:bidi="ru-RU"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 xml:space="preserve">Вибратор Герца. Открытый  </w:t>
            </w:r>
            <w:r w:rsidRPr="008B6595">
              <w:rPr>
                <w:lang w:bidi="ru-RU"/>
              </w:rPr>
              <w:lastRenderedPageBreak/>
              <w:t>колебательный контур. Изобретение радио А.С.</w:t>
            </w:r>
            <w:r w:rsidRPr="008B659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 xml:space="preserve"> П</w:t>
            </w:r>
            <w:r w:rsidRPr="008B6595">
              <w:rPr>
                <w:lang w:bidi="ru-RU"/>
              </w:rPr>
              <w:t>оповым.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Понятие о радиосвязи. Принцип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 xml:space="preserve">радиосвязи. </w:t>
            </w:r>
            <w:r w:rsidRPr="008B6595">
              <w:rPr>
                <w:bCs/>
                <w:i/>
                <w:iCs/>
                <w:lang w:bidi="ru-RU"/>
              </w:rPr>
              <w:t>Применение электромагнитных вол</w:t>
            </w:r>
            <w:r>
              <w:rPr>
                <w:bCs/>
                <w:i/>
                <w:iCs/>
                <w:lang w:bidi="ru-RU"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1B5DE0" w:rsidRDefault="001B5DE0" w:rsidP="00DF50AF">
            <w:pPr>
              <w:jc w:val="center"/>
            </w:pPr>
          </w:p>
        </w:tc>
      </w:tr>
      <w:tr w:rsidR="001B5DE0" w:rsidRPr="00E20751" w:rsidTr="007D1E99">
        <w:trPr>
          <w:trHeight w:val="1064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814A66" w:rsidRDefault="001B5DE0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6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1B5DE0" w:rsidRPr="003C4DD2" w:rsidRDefault="001B5DE0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1B5DE0" w:rsidRPr="008F1B11" w:rsidRDefault="001B5DE0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1B5DE0" w:rsidRDefault="001B5DE0" w:rsidP="00DF50AF">
            <w:pPr>
              <w:jc w:val="center"/>
            </w:pPr>
          </w:p>
        </w:tc>
      </w:tr>
      <w:tr w:rsidR="001B5DE0" w:rsidRPr="00E20751" w:rsidTr="007D1E99">
        <w:trPr>
          <w:trHeight w:val="77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65135F" w:rsidRDefault="001B5DE0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1B5DE0" w:rsidRPr="00521615" w:rsidRDefault="001B5DE0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65135F">
              <w:rPr>
                <w:bCs/>
                <w:iCs/>
              </w:rPr>
              <w:t xml:space="preserve">12. </w:t>
            </w:r>
            <w:r w:rsidRPr="0065135F">
              <w:rPr>
                <w:bCs/>
                <w:iCs/>
                <w:color w:val="181818"/>
              </w:rPr>
              <w:t>Изучение работы трансформатора</w:t>
            </w:r>
            <w:r>
              <w:rPr>
                <w:bCs/>
                <w:iCs/>
                <w:color w:val="181818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1B5DE0" w:rsidRDefault="001B5DE0" w:rsidP="00DF50AF">
            <w:pPr>
              <w:jc w:val="center"/>
            </w:pPr>
          </w:p>
        </w:tc>
      </w:tr>
      <w:tr w:rsidR="001B5DE0" w:rsidRPr="00E20751" w:rsidTr="007D1E99">
        <w:trPr>
          <w:trHeight w:val="77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8F1B11" w:rsidRDefault="001B5DE0" w:rsidP="00544C1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7</w:t>
            </w:r>
            <w:r w:rsidRPr="008F1B11">
              <w:rPr>
                <w:b/>
                <w:bCs/>
              </w:rPr>
              <w:t xml:space="preserve"> </w:t>
            </w:r>
            <w:r w:rsidR="005650F4">
              <w:rPr>
                <w:b/>
                <w:bCs/>
              </w:rPr>
              <w:t xml:space="preserve">Контрольная работа №3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220"/>
        </w:trPr>
        <w:tc>
          <w:tcPr>
            <w:tcW w:w="0" w:type="auto"/>
            <w:gridSpan w:val="2"/>
          </w:tcPr>
          <w:p w:rsidR="001B5DE0" w:rsidRPr="00E20751" w:rsidRDefault="001B5DE0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6876D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288"/>
        </w:trPr>
        <w:tc>
          <w:tcPr>
            <w:tcW w:w="0" w:type="auto"/>
            <w:vMerge w:val="restart"/>
          </w:tcPr>
          <w:p w:rsidR="001B5DE0" w:rsidRPr="00B909F6" w:rsidRDefault="001B5DE0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F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1B5DE0" w:rsidRPr="00B909F6" w:rsidRDefault="001B5DE0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1B5DE0" w:rsidRPr="00AD0421" w:rsidRDefault="001B5DE0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1B5DE0" w:rsidRDefault="001B5DE0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1B5DE0" w:rsidRPr="00AD0421" w:rsidRDefault="001B5DE0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421">
              <w:rPr>
                <w:rFonts w:ascii="Times New Roman" w:hAnsi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288"/>
        </w:trPr>
        <w:tc>
          <w:tcPr>
            <w:tcW w:w="0" w:type="auto"/>
            <w:vMerge/>
          </w:tcPr>
          <w:p w:rsidR="001B5DE0" w:rsidRPr="00B909F6" w:rsidRDefault="001B5DE0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5DE0" w:rsidRPr="00AD0421" w:rsidRDefault="001B5DE0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</w:t>
            </w:r>
            <w:r w:rsidRPr="007D1E99">
              <w:rPr>
                <w:b/>
              </w:rPr>
              <w:t>Линзы. Построение изображения в линзах.</w:t>
            </w:r>
          </w:p>
          <w:p w:rsidR="001B5DE0" w:rsidRDefault="001B5DE0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1B5DE0" w:rsidRPr="00AD0421" w:rsidRDefault="001B5DE0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D0421"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AD0421">
              <w:rPr>
                <w:i/>
              </w:rPr>
              <w:t xml:space="preserve"> </w:t>
            </w:r>
            <w:r w:rsidRPr="00AD0421">
              <w:rPr>
                <w:bCs/>
                <w:i/>
                <w:iCs/>
              </w:rPr>
              <w:t>Сила света. Освещённость. Законы освещенности.</w:t>
            </w:r>
            <w:hyperlink w:anchor="bookmark14" w:tooltip="Current Document">
              <w:r w:rsidRPr="00AD0421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AD0421" w:rsidRDefault="001B5DE0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3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1B5DE0" w:rsidRDefault="001B5DE0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1B5DE0" w:rsidRPr="00521615" w:rsidRDefault="001B5DE0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65135F" w:rsidRDefault="001B5DE0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vertAlign w:val="superscript"/>
              </w:rPr>
              <w:t xml:space="preserve"> </w:t>
            </w: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1B5DE0" w:rsidRPr="00E20751" w:rsidRDefault="001B5DE0" w:rsidP="0065135F">
            <w:pPr>
              <w:rPr>
                <w:bCs/>
              </w:rPr>
            </w:pPr>
            <w:r w:rsidRPr="0065135F">
              <w:t>13. Определение показателя преломления стекла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84"/>
        </w:trPr>
        <w:tc>
          <w:tcPr>
            <w:tcW w:w="0" w:type="auto"/>
            <w:vMerge w:val="restart"/>
          </w:tcPr>
          <w:p w:rsidR="001B5DE0" w:rsidRPr="000B0EA1" w:rsidRDefault="001B5DE0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:rsidR="001B5DE0" w:rsidRPr="00E20751" w:rsidRDefault="001B5DE0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 xml:space="preserve">Волновые свойства </w:t>
            </w:r>
            <w:r w:rsidRPr="000B0EA1">
              <w:rPr>
                <w:b/>
              </w:rPr>
              <w:lastRenderedPageBreak/>
              <w:t>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1B5DE0" w:rsidRPr="00AD0421" w:rsidRDefault="001B5DE0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lastRenderedPageBreak/>
              <w:t xml:space="preserve">Тема № 5.2.1 Интерференция и дифракция света. Дисперсия света. </w:t>
            </w:r>
          </w:p>
          <w:p w:rsidR="001B5DE0" w:rsidRDefault="001B5DE0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1B5DE0" w:rsidRPr="00AD0421" w:rsidRDefault="001B5DE0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  <w:lang w:bidi="ru-RU"/>
              </w:rPr>
              <w:lastRenderedPageBreak/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184"/>
        </w:trPr>
        <w:tc>
          <w:tcPr>
            <w:tcW w:w="0" w:type="auto"/>
            <w:vMerge/>
            <w:tcBorders>
              <w:bottom w:val="nil"/>
            </w:tcBorders>
          </w:tcPr>
          <w:p w:rsidR="001B5DE0" w:rsidRPr="000B0EA1" w:rsidRDefault="001B5DE0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B5DE0" w:rsidRPr="00597E20" w:rsidRDefault="001B5DE0" w:rsidP="00597E20">
            <w:pPr>
              <w:rPr>
                <w:b/>
                <w:bCs/>
                <w:lang w:bidi="ru-RU"/>
              </w:rPr>
            </w:pPr>
            <w:r w:rsidRPr="00597E20">
              <w:rPr>
                <w:b/>
              </w:rPr>
              <w:t xml:space="preserve">Тема № 5.2.2 Различные виды электромагнитных излучений, их свойства и практические применения. </w:t>
            </w:r>
          </w:p>
          <w:p w:rsidR="001B5DE0" w:rsidRPr="00597E20" w:rsidRDefault="001B5DE0" w:rsidP="00597E20">
            <w:pPr>
              <w:rPr>
                <w:b/>
                <w:bCs/>
              </w:rPr>
            </w:pPr>
            <w:r w:rsidRPr="00597E20">
              <w:rPr>
                <w:b/>
                <w:bCs/>
              </w:rPr>
              <w:t>Содержание учебного материала:</w:t>
            </w:r>
          </w:p>
          <w:p w:rsidR="001B5DE0" w:rsidRPr="00AD0421" w:rsidRDefault="001B5DE0" w:rsidP="009C674F">
            <w:pPr>
              <w:jc w:val="both"/>
              <w:rPr>
                <w:b/>
              </w:rPr>
            </w:pPr>
            <w:r w:rsidRPr="00597E20">
              <w:rPr>
                <w:bCs/>
                <w:lang w:bidi="ru-RU"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B5DE0" w:rsidRPr="00124A1A" w:rsidRDefault="001B5DE0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1B5DE0" w:rsidRPr="00124A1A" w:rsidRDefault="001B5DE0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124A1A"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1B5DE0" w:rsidRPr="00124A1A" w:rsidRDefault="001B5DE0" w:rsidP="00124A1A">
            <w:pPr>
              <w:rPr>
                <w:bCs/>
              </w:rPr>
            </w:pPr>
            <w:r w:rsidRPr="00124A1A">
              <w:t>15.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1B5DE0" w:rsidRPr="00521615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431"/>
        </w:trPr>
        <w:tc>
          <w:tcPr>
            <w:tcW w:w="0" w:type="auto"/>
          </w:tcPr>
          <w:p w:rsidR="001B5DE0" w:rsidRPr="000B0EA1" w:rsidRDefault="001B5DE0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1B5DE0" w:rsidRPr="00E20751" w:rsidRDefault="001B5DE0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1B5DE0" w:rsidRPr="006129F2" w:rsidRDefault="001B5DE0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1B5DE0" w:rsidRDefault="001B5DE0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1B5DE0" w:rsidRPr="006129F2" w:rsidRDefault="001B5DE0" w:rsidP="006129F2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6129F2"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9F2">
              <w:rPr>
                <w:rFonts w:ascii="Times New Roman" w:hAnsi="Times New Roman"/>
                <w:sz w:val="24"/>
                <w:szCs w:val="24"/>
              </w:rPr>
              <w:t>Инвариантность модуля скорости света в вакууме. Энергия покоя. Связь массы и энергии свободной частицы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73228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1B5DE0" w:rsidRPr="00E20751" w:rsidRDefault="001B5DE0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6129F2" w:rsidRDefault="001B5DE0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>5.3.1 Зачет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73228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gridSpan w:val="2"/>
          </w:tcPr>
          <w:p w:rsidR="001B5DE0" w:rsidRPr="00E20751" w:rsidRDefault="001B5DE0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Default="006876D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4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5DE0" w:rsidRPr="008E04CA" w:rsidRDefault="001B5DE0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1B5DE0" w:rsidRDefault="001B5DE0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1B5DE0" w:rsidRPr="008E04CA" w:rsidRDefault="001B5DE0" w:rsidP="008E04CA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8E04CA"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8E04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E04CA"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</w:t>
            </w:r>
            <w:r w:rsidRPr="008E04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Давление света. Химическое действие света. Опыты Лебедева и Вавилова.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8E04CA" w:rsidRDefault="001B5DE0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>Тема № 6.1.2 Фотоэффект. Давление света.</w:t>
            </w:r>
          </w:p>
          <w:p w:rsidR="001B5DE0" w:rsidRDefault="001B5DE0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1B5DE0" w:rsidRPr="008E04CA" w:rsidRDefault="001B5DE0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E04CA">
              <w:rPr>
                <w:bCs/>
                <w:i/>
                <w:iCs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Pr="008E04CA"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jc w:val="center"/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124A1A" w:rsidRDefault="001B5DE0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1B5DE0" w:rsidRPr="00124A1A" w:rsidRDefault="001B5DE0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16.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124A1A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jc w:val="center"/>
            </w:pPr>
          </w:p>
        </w:tc>
      </w:tr>
      <w:tr w:rsidR="001B5DE0" w:rsidRPr="00E20751" w:rsidTr="007D1E99">
        <w:trPr>
          <w:trHeight w:val="404"/>
        </w:trPr>
        <w:tc>
          <w:tcPr>
            <w:tcW w:w="0" w:type="auto"/>
            <w:vMerge w:val="restart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5DE0" w:rsidRPr="00971C15" w:rsidRDefault="001B5DE0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1B5DE0" w:rsidRDefault="001B5DE0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1B5DE0" w:rsidRPr="00586E93" w:rsidRDefault="001B5DE0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  <w:lang w:bidi="ru-RU"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Закономерности в атомных спектрах водорода. Ядерная модель атома. Опыты </w:t>
            </w:r>
            <w:proofErr w:type="spellStart"/>
            <w:r w:rsidRPr="00971C15">
              <w:rPr>
                <w:bCs/>
                <w:lang w:bidi="ru-RU"/>
              </w:rPr>
              <w:t>Э.Резерфорда</w:t>
            </w:r>
            <w:proofErr w:type="spellEnd"/>
            <w:r w:rsidRPr="00971C15">
              <w:rPr>
                <w:bCs/>
                <w:lang w:bidi="ru-RU"/>
              </w:rPr>
              <w:t xml:space="preserve">. Модель атома водорода по </w:t>
            </w:r>
            <w:proofErr w:type="spellStart"/>
            <w:r w:rsidRPr="00971C15">
              <w:rPr>
                <w:bCs/>
                <w:lang w:bidi="ru-RU"/>
              </w:rPr>
              <w:t>Н.Бору</w:t>
            </w:r>
            <w:proofErr w:type="spellEnd"/>
            <w:r w:rsidRPr="00971C15">
              <w:rPr>
                <w:bCs/>
                <w:lang w:bidi="ru-RU"/>
              </w:rPr>
              <w:t xml:space="preserve">. Квантовые постулаты Бора. </w:t>
            </w:r>
            <w:r w:rsidRPr="00971C15">
              <w:rPr>
                <w:bCs/>
                <w:i/>
                <w:iCs/>
                <w:lang w:bidi="ru-RU"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Способы наблюдения и регистрации заряженных частиц. Эффект Вавилова - Черенкова.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ЛР4, ЛР23, ЛР30</w:t>
            </w: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971C15" w:rsidRDefault="001B5DE0" w:rsidP="00D95F98">
            <w:pPr>
              <w:rPr>
                <w:b/>
              </w:rPr>
            </w:pPr>
            <w:r w:rsidRPr="00971C15">
              <w:rPr>
                <w:b/>
              </w:rPr>
              <w:t>Тема № 6.2.2 Строение атомного ядра. Энергия связи. Связь массы и энергии.</w:t>
            </w:r>
          </w:p>
          <w:p w:rsidR="001B5DE0" w:rsidRDefault="001B5DE0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1B5DE0" w:rsidRPr="00667E6D" w:rsidRDefault="001B5DE0" w:rsidP="00971C15">
            <w:pPr>
              <w:jc w:val="both"/>
            </w:pPr>
            <w:r w:rsidRPr="00971C15">
              <w:rPr>
                <w:bCs/>
                <w:lang w:bidi="ru-RU"/>
              </w:rPr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1B5DE0" w:rsidRPr="00971C15" w:rsidRDefault="001B5DE0" w:rsidP="00D95F98">
            <w:pPr>
              <w:rPr>
                <w:b/>
              </w:rPr>
            </w:pPr>
            <w:r w:rsidRPr="00971C15">
              <w:rPr>
                <w:b/>
              </w:rPr>
              <w:t xml:space="preserve">Тема № 6.2.3 Ядерные реакции. </w:t>
            </w:r>
          </w:p>
          <w:p w:rsidR="001B5DE0" w:rsidRDefault="001B5DE0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1B5DE0" w:rsidRPr="00E20751" w:rsidRDefault="001B5DE0" w:rsidP="00971C15">
            <w:pPr>
              <w:jc w:val="both"/>
              <w:rPr>
                <w:bCs/>
              </w:rPr>
            </w:pPr>
            <w:r w:rsidRPr="00971C15">
              <w:rPr>
                <w:bCs/>
                <w:lang w:bidi="ru-RU"/>
              </w:rPr>
              <w:t xml:space="preserve">Ядерные реакции. </w:t>
            </w:r>
            <w:r w:rsidRPr="00971C15">
              <w:rPr>
                <w:bCs/>
                <w:i/>
                <w:iCs/>
                <w:lang w:bidi="ru-RU"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  <w:lang w:bidi="ru-RU"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1B5DE0" w:rsidRPr="00971C15" w:rsidRDefault="001B5DE0" w:rsidP="00D95F98">
            <w:pPr>
              <w:rPr>
                <w:b/>
              </w:rPr>
            </w:pPr>
            <w:r w:rsidRPr="00971C15">
              <w:rPr>
                <w:b/>
              </w:rPr>
              <w:t>Тема № 6.2.4 Радиоактивные изотопы и их применение.</w:t>
            </w:r>
          </w:p>
          <w:p w:rsidR="001B5DE0" w:rsidRDefault="001B5DE0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1B5DE0" w:rsidRPr="00E20751" w:rsidRDefault="001B5DE0" w:rsidP="00971C15">
            <w:pPr>
              <w:jc w:val="both"/>
              <w:rPr>
                <w:bCs/>
              </w:rPr>
            </w:pPr>
            <w:r w:rsidRPr="00971C15">
              <w:rPr>
                <w:bCs/>
                <w:lang w:bidi="ru-RU"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1B5DE0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E20751" w:rsidRDefault="001B5DE0" w:rsidP="001B5DE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 xml:space="preserve">Тема № 6.2.5 </w:t>
            </w:r>
            <w:r w:rsidR="005650F4">
              <w:rPr>
                <w:b/>
                <w:bCs/>
              </w:rPr>
              <w:t xml:space="preserve">Контрольная работа №4 </w:t>
            </w:r>
            <w:r w:rsidRPr="00971C15">
              <w:rPr>
                <w:b/>
                <w:bCs/>
              </w:rPr>
              <w:t>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  <w:vMerge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124A1A" w:rsidRDefault="001B5DE0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1B5DE0" w:rsidRPr="00124A1A" w:rsidRDefault="001B5DE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17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Pr="00124A1A" w:rsidRDefault="001B5DE0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C67CB6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1B5DE0" w:rsidRPr="00E20751" w:rsidRDefault="001B5DE0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1B5DE0" w:rsidRPr="00E20751" w:rsidRDefault="001B5DE0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1B5DE0" w:rsidRPr="00E20751" w:rsidRDefault="001B5DE0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054" w:type="dxa"/>
            <w:vAlign w:val="center"/>
          </w:tcPr>
          <w:p w:rsidR="001B5DE0" w:rsidRPr="00C90603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054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Default="001B5DE0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1B5DE0" w:rsidRDefault="001B5DE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054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1B5DE0" w:rsidRPr="00124A1A" w:rsidRDefault="001B5DE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E20751" w:rsidRDefault="001B5DE0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1B5DE0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1B5DE0" w:rsidRPr="00E20751" w:rsidRDefault="001B5DE0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146</w:t>
            </w:r>
          </w:p>
        </w:tc>
        <w:tc>
          <w:tcPr>
            <w:tcW w:w="3054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146</w:t>
            </w:r>
          </w:p>
        </w:tc>
        <w:tc>
          <w:tcPr>
            <w:tcW w:w="3054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7D1E99">
        <w:trPr>
          <w:trHeight w:val="113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Default="001B5DE0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1B5DE0" w:rsidRDefault="001B5DE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3054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5DE0" w:rsidRPr="00E20751" w:rsidTr="00EC1C79">
        <w:trPr>
          <w:trHeight w:val="404"/>
        </w:trPr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1B5DE0" w:rsidRPr="00E20751" w:rsidRDefault="001B5DE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1B5DE0" w:rsidRPr="00E20751" w:rsidRDefault="001B5DE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95F98" w:rsidRPr="001C1196" w:rsidRDefault="00705EE9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D95F98" w:rsidRPr="001C1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F98" w:rsidRPr="001C1196">
        <w:rPr>
          <w:rFonts w:ascii="Times New Roman" w:hAnsi="Times New Roman" w:cs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D95F98" w:rsidRDefault="00D95F98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D95F98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150837" w:rsidRPr="00430C7C" w:rsidRDefault="00150837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150837" w:rsidRDefault="00150837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91EC3" w:rsidRPr="00291EC3" w:rsidRDefault="00150837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="00291EC3" w:rsidRPr="00291EC3">
        <w:rPr>
          <w:b/>
          <w:bCs/>
          <w:sz w:val="28"/>
          <w:szCs w:val="28"/>
          <w:lang w:bidi="ru-RU"/>
        </w:rPr>
        <w:t>Требования к минимальному материально-техническому обеспечению</w:t>
      </w:r>
      <w:bookmarkEnd w:id="6"/>
      <w:bookmarkEnd w:id="7"/>
    </w:p>
    <w:p w:rsidR="00291EC3" w:rsidRPr="00291EC3" w:rsidRDefault="00291EC3" w:rsidP="00592646">
      <w:pPr>
        <w:pStyle w:val="af0"/>
        <w:ind w:left="0" w:firstLine="708"/>
        <w:jc w:val="both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Реализация программы дисциплины требует наличия учебного кабинета физики.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Оборудование учебного кабинета (на основании приказа от 23 августа 2021 г.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№ 590 «Об утверждении перечня средств обучения и воспитания...»):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учителя;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ученика;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Весы технические с разновесами;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оптике;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механике;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молекулярной физике и термодинамики;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электричеству (с генератором);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 xml:space="preserve">Комплект для изучения возобновляемых источников энергии (солнечной, ветровой энергии, </w:t>
      </w:r>
      <w:proofErr w:type="spellStart"/>
      <w:r w:rsidRPr="00291EC3">
        <w:rPr>
          <w:sz w:val="28"/>
          <w:szCs w:val="28"/>
          <w:lang w:bidi="ru-RU"/>
        </w:rPr>
        <w:t>би</w:t>
      </w:r>
      <w:proofErr w:type="gramStart"/>
      <w:r w:rsidRPr="00291EC3">
        <w:rPr>
          <w:sz w:val="28"/>
          <w:szCs w:val="28"/>
          <w:lang w:bidi="ru-RU"/>
        </w:rPr>
        <w:t>о</w:t>
      </w:r>
      <w:proofErr w:type="spellEnd"/>
      <w:r w:rsidRPr="00291EC3">
        <w:rPr>
          <w:sz w:val="28"/>
          <w:szCs w:val="28"/>
          <w:lang w:bidi="ru-RU"/>
        </w:rPr>
        <w:t>-</w:t>
      </w:r>
      <w:proofErr w:type="gramEnd"/>
      <w:r w:rsidRPr="00291EC3">
        <w:rPr>
          <w:sz w:val="28"/>
          <w:szCs w:val="28"/>
          <w:lang w:bidi="ru-RU"/>
        </w:rPr>
        <w:t>, механической и термоэлектрической энергетики);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Амперметр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Вольтметр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Колориметр с набором калориметрических тел;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Термометр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основ механики, пневматики и возобновляемых источников энергии;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Барометр-анероид;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Блок питания регулируемый;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Веб-камера на подвижном штативе;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Видеокамера для работы с оптическими приборами;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Генератор звуковой;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Гигрометр (психрометр);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Груз наборный;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Динамометр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посуды демонстрационной с принадлежностями;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 xml:space="preserve">Манометр </w:t>
      </w:r>
      <w:proofErr w:type="gramStart"/>
      <w:r w:rsidRPr="00291EC3">
        <w:rPr>
          <w:sz w:val="28"/>
          <w:szCs w:val="28"/>
          <w:lang w:bidi="ru-RU"/>
        </w:rPr>
        <w:t>жидкостной</w:t>
      </w:r>
      <w:proofErr w:type="gramEnd"/>
      <w:r w:rsidRPr="00291EC3">
        <w:rPr>
          <w:sz w:val="28"/>
          <w:szCs w:val="28"/>
          <w:lang w:bidi="ru-RU"/>
        </w:rPr>
        <w:t xml:space="preserve">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Метр демонстрационный;</w:t>
      </w:r>
    </w:p>
    <w:p w:rsid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Микроскоп демонстрационный;</w:t>
      </w:r>
    </w:p>
    <w:p w:rsidR="00291EC3" w:rsidRPr="00E20751" w:rsidRDefault="00291EC3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  <w:lang w:bidi="ru-RU"/>
        </w:rPr>
        <w:t xml:space="preserve">Насос вакуумный </w:t>
      </w:r>
      <w:proofErr w:type="spellStart"/>
      <w:r w:rsidRPr="00291EC3">
        <w:rPr>
          <w:sz w:val="28"/>
          <w:szCs w:val="28"/>
          <w:lang w:bidi="ru-RU"/>
        </w:rPr>
        <w:t>Комовского</w:t>
      </w:r>
      <w:proofErr w:type="spellEnd"/>
      <w:r w:rsidRPr="00291EC3">
        <w:rPr>
          <w:sz w:val="28"/>
          <w:szCs w:val="28"/>
          <w:lang w:bidi="ru-RU"/>
        </w:rPr>
        <w:t>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27.</w:t>
      </w:r>
      <w:r w:rsidRPr="00291EC3">
        <w:rPr>
          <w:sz w:val="28"/>
          <w:szCs w:val="28"/>
          <w:lang w:bidi="ru-RU"/>
        </w:rPr>
        <w:tab/>
        <w:t>Столик подъемный;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28.</w:t>
      </w:r>
      <w:r w:rsidRPr="00291EC3">
        <w:rPr>
          <w:sz w:val="28"/>
          <w:szCs w:val="28"/>
          <w:lang w:bidi="ru-RU"/>
        </w:rPr>
        <w:tab/>
        <w:t>Штатив демонстрационный физический;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29.</w:t>
      </w:r>
      <w:r w:rsidRPr="00291EC3">
        <w:rPr>
          <w:sz w:val="28"/>
          <w:szCs w:val="28"/>
          <w:lang w:bidi="ru-RU"/>
        </w:rPr>
        <w:tab/>
        <w:t>Электроплитка;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30.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31.</w:t>
      </w:r>
      <w:r w:rsidRPr="00291EC3">
        <w:rPr>
          <w:sz w:val="28"/>
          <w:szCs w:val="28"/>
          <w:lang w:bidi="ru-RU"/>
        </w:rPr>
        <w:tab/>
        <w:t xml:space="preserve">Набор демонстрационный по динамике </w:t>
      </w:r>
      <w:proofErr w:type="gramStart"/>
      <w:r w:rsidRPr="00291EC3">
        <w:rPr>
          <w:sz w:val="28"/>
          <w:szCs w:val="28"/>
          <w:lang w:bidi="ru-RU"/>
        </w:rPr>
        <w:t>вращательного</w:t>
      </w:r>
      <w:proofErr w:type="gramEnd"/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движения;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lastRenderedPageBreak/>
        <w:t>32.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колебаниям;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33.</w:t>
      </w:r>
      <w:r w:rsidRPr="00291EC3">
        <w:rPr>
          <w:sz w:val="28"/>
          <w:szCs w:val="28"/>
          <w:lang w:bidi="ru-RU"/>
        </w:rPr>
        <w:tab/>
        <w:t>Набор демонстрационный волновых явлений;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34.</w:t>
      </w:r>
      <w:r w:rsidRPr="00291EC3">
        <w:rPr>
          <w:sz w:val="28"/>
          <w:szCs w:val="28"/>
          <w:lang w:bidi="ru-RU"/>
        </w:rPr>
        <w:tab/>
        <w:t>Ведерко Архимеда;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35.</w:t>
      </w:r>
      <w:r w:rsidRPr="00291EC3">
        <w:rPr>
          <w:sz w:val="28"/>
          <w:szCs w:val="28"/>
          <w:lang w:bidi="ru-RU"/>
        </w:rPr>
        <w:tab/>
        <w:t>Маятник Максвелла;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36.</w:t>
      </w:r>
      <w:r w:rsidRPr="00291EC3">
        <w:rPr>
          <w:sz w:val="28"/>
          <w:szCs w:val="28"/>
          <w:lang w:bidi="ru-RU"/>
        </w:rPr>
        <w:tab/>
        <w:t>Набор тел равного объема;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37.</w:t>
      </w:r>
      <w:r w:rsidRPr="00291EC3">
        <w:rPr>
          <w:sz w:val="28"/>
          <w:szCs w:val="28"/>
          <w:lang w:bidi="ru-RU"/>
        </w:rPr>
        <w:tab/>
        <w:t>Набор тел равной массы;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38.</w:t>
      </w:r>
      <w:r w:rsidRPr="00291EC3">
        <w:rPr>
          <w:sz w:val="28"/>
          <w:szCs w:val="28"/>
          <w:lang w:bidi="ru-RU"/>
        </w:rPr>
        <w:tab/>
        <w:t>Прибор для демонстрации атмосферного давления;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39.</w:t>
      </w:r>
      <w:r w:rsidRPr="00291EC3">
        <w:rPr>
          <w:sz w:val="28"/>
          <w:szCs w:val="28"/>
          <w:lang w:bidi="ru-RU"/>
        </w:rPr>
        <w:tab/>
      </w:r>
      <w:proofErr w:type="gramStart"/>
      <w:r w:rsidRPr="00291EC3">
        <w:rPr>
          <w:sz w:val="28"/>
          <w:szCs w:val="28"/>
          <w:lang w:bidi="ru-RU"/>
        </w:rPr>
        <w:t>Призма</w:t>
      </w:r>
      <w:proofErr w:type="gramEnd"/>
      <w:r w:rsidRPr="00291EC3">
        <w:rPr>
          <w:sz w:val="28"/>
          <w:szCs w:val="28"/>
          <w:lang w:bidi="ru-RU"/>
        </w:rPr>
        <w:t xml:space="preserve"> наклоняющаяся с отвесом;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40.</w:t>
      </w:r>
      <w:r w:rsidRPr="00291EC3">
        <w:rPr>
          <w:sz w:val="28"/>
          <w:szCs w:val="28"/>
          <w:lang w:bidi="ru-RU"/>
        </w:rPr>
        <w:tab/>
        <w:t>Рычаг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41.</w:t>
      </w:r>
      <w:r w:rsidRPr="00291EC3">
        <w:rPr>
          <w:sz w:val="28"/>
          <w:szCs w:val="28"/>
          <w:lang w:bidi="ru-RU"/>
        </w:rPr>
        <w:tab/>
        <w:t>Сосуды сообщающиеся;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42.</w:t>
      </w:r>
      <w:r w:rsidRPr="00291EC3">
        <w:rPr>
          <w:sz w:val="28"/>
          <w:szCs w:val="28"/>
          <w:lang w:bidi="ru-RU"/>
        </w:rPr>
        <w:tab/>
        <w:t>Стакан отливной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43.</w:t>
      </w:r>
      <w:r w:rsidRPr="00291EC3">
        <w:rPr>
          <w:sz w:val="28"/>
          <w:szCs w:val="28"/>
          <w:lang w:bidi="ru-RU"/>
        </w:rPr>
        <w:tab/>
        <w:t>Трубка Ньютона;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44.</w:t>
      </w:r>
      <w:r w:rsidRPr="00291EC3">
        <w:rPr>
          <w:sz w:val="28"/>
          <w:szCs w:val="28"/>
          <w:lang w:bidi="ru-RU"/>
        </w:rPr>
        <w:tab/>
        <w:t>Шар Паскаля;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45.</w:t>
      </w:r>
      <w:r w:rsidRPr="00291EC3">
        <w:rPr>
          <w:sz w:val="28"/>
          <w:szCs w:val="28"/>
          <w:lang w:bidi="ru-RU"/>
        </w:rPr>
        <w:tab/>
        <w:t>Набор демонстрационный по молекулярной физике и тепловым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46.</w:t>
      </w:r>
      <w:r w:rsidRPr="00291EC3">
        <w:rPr>
          <w:sz w:val="28"/>
          <w:szCs w:val="28"/>
          <w:lang w:bidi="ru-RU"/>
        </w:rPr>
        <w:tab/>
        <w:t>Набор демонстрационный по газовым законам;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47.</w:t>
      </w:r>
      <w:r w:rsidRPr="00291EC3">
        <w:rPr>
          <w:sz w:val="28"/>
          <w:szCs w:val="28"/>
          <w:lang w:bidi="ru-RU"/>
        </w:rPr>
        <w:tab/>
        <w:t>Набор капилляров;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48.</w:t>
      </w:r>
      <w:r w:rsidRPr="00291EC3">
        <w:rPr>
          <w:sz w:val="28"/>
          <w:szCs w:val="28"/>
          <w:lang w:bidi="ru-RU"/>
        </w:rPr>
        <w:tab/>
        <w:t>Трубка для демонстрации конвекции в жидкости;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49.</w:t>
      </w:r>
      <w:r w:rsidRPr="00291EC3">
        <w:rPr>
          <w:sz w:val="28"/>
          <w:szCs w:val="28"/>
          <w:lang w:bidi="ru-RU"/>
        </w:rPr>
        <w:tab/>
        <w:t>Цилиндры свинцовые со стругом;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50.</w:t>
      </w:r>
      <w:r w:rsidRPr="00291EC3">
        <w:rPr>
          <w:sz w:val="28"/>
          <w:szCs w:val="28"/>
          <w:lang w:bidi="ru-RU"/>
        </w:rPr>
        <w:tab/>
        <w:t>Шар с кольцом;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51.</w:t>
      </w:r>
      <w:r w:rsidRPr="00291EC3">
        <w:rPr>
          <w:sz w:val="28"/>
          <w:szCs w:val="28"/>
          <w:lang w:bidi="ru-RU"/>
        </w:rPr>
        <w:tab/>
        <w:t>Высоковольтный источник;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52.</w:t>
      </w:r>
      <w:r w:rsidRPr="00291EC3">
        <w:rPr>
          <w:sz w:val="28"/>
          <w:szCs w:val="28"/>
          <w:lang w:bidi="ru-RU"/>
        </w:rPr>
        <w:tab/>
        <w:t>Генератор Ван-де-</w:t>
      </w:r>
      <w:proofErr w:type="spellStart"/>
      <w:r w:rsidRPr="00291EC3">
        <w:rPr>
          <w:sz w:val="28"/>
          <w:szCs w:val="28"/>
          <w:lang w:bidi="ru-RU"/>
        </w:rPr>
        <w:t>Граафа</w:t>
      </w:r>
      <w:proofErr w:type="spellEnd"/>
      <w:r w:rsidRPr="00291EC3">
        <w:rPr>
          <w:sz w:val="28"/>
          <w:szCs w:val="28"/>
          <w:lang w:bidi="ru-RU"/>
        </w:rPr>
        <w:t>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53.</w:t>
      </w:r>
      <w:r w:rsidRPr="00291EC3">
        <w:rPr>
          <w:sz w:val="28"/>
          <w:szCs w:val="28"/>
          <w:lang w:bidi="ru-RU"/>
        </w:rPr>
        <w:tab/>
        <w:t>Дозиметр;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54.</w:t>
      </w:r>
      <w:r w:rsidRPr="00291EC3">
        <w:rPr>
          <w:sz w:val="28"/>
          <w:szCs w:val="28"/>
          <w:lang w:bidi="ru-RU"/>
        </w:rPr>
        <w:tab/>
        <w:t>Камертоны на резонансных ящиках;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55.</w:t>
      </w:r>
      <w:r w:rsidRPr="00291EC3">
        <w:rPr>
          <w:sz w:val="28"/>
          <w:szCs w:val="28"/>
          <w:lang w:bidi="ru-RU"/>
        </w:rPr>
        <w:tab/>
        <w:t>Комплект приборов и принадлежностей для демонстрации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свойств электромагнитных волн;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56.</w:t>
      </w:r>
      <w:r w:rsidRPr="00291EC3">
        <w:rPr>
          <w:sz w:val="28"/>
          <w:szCs w:val="28"/>
          <w:lang w:bidi="ru-RU"/>
        </w:rPr>
        <w:tab/>
        <w:t>Комплект приборов для изучения принципов радиоприема и радиопередачи;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57.</w:t>
      </w:r>
      <w:r w:rsidRPr="00291EC3">
        <w:rPr>
          <w:sz w:val="28"/>
          <w:szCs w:val="28"/>
          <w:lang w:bidi="ru-RU"/>
        </w:rPr>
        <w:tab/>
        <w:t>Комплект проводов;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58.</w:t>
      </w:r>
      <w:r w:rsidRPr="00291EC3">
        <w:rPr>
          <w:sz w:val="28"/>
          <w:szCs w:val="28"/>
          <w:lang w:bidi="ru-RU"/>
        </w:rPr>
        <w:tab/>
        <w:t>Магнит дугообразный;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59.</w:t>
      </w:r>
      <w:r w:rsidRPr="00291EC3">
        <w:rPr>
          <w:sz w:val="28"/>
          <w:szCs w:val="28"/>
          <w:lang w:bidi="ru-RU"/>
        </w:rPr>
        <w:tab/>
        <w:t>Магнит полосовой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60.</w:t>
      </w:r>
      <w:r w:rsidRPr="00291EC3">
        <w:rPr>
          <w:sz w:val="28"/>
          <w:szCs w:val="28"/>
          <w:lang w:bidi="ru-RU"/>
        </w:rPr>
        <w:tab/>
        <w:t xml:space="preserve">Машина </w:t>
      </w:r>
      <w:proofErr w:type="spellStart"/>
      <w:r w:rsidRPr="00291EC3">
        <w:rPr>
          <w:sz w:val="28"/>
          <w:szCs w:val="28"/>
          <w:lang w:bidi="ru-RU"/>
        </w:rPr>
        <w:t>электрофорная</w:t>
      </w:r>
      <w:proofErr w:type="spellEnd"/>
      <w:r w:rsidRPr="00291EC3">
        <w:rPr>
          <w:sz w:val="28"/>
          <w:szCs w:val="28"/>
          <w:lang w:bidi="ru-RU"/>
        </w:rPr>
        <w:t>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61.</w:t>
      </w:r>
      <w:r w:rsidRPr="00291EC3">
        <w:rPr>
          <w:sz w:val="28"/>
          <w:szCs w:val="28"/>
          <w:lang w:bidi="ru-RU"/>
        </w:rPr>
        <w:tab/>
        <w:t>Маятник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по изучению магнитного поля Земли;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магнитному полю кольцевых токов;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полупроводникам;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постоянному току;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электрическому току в вакууме;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электродинамике;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магнитных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электрических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Трансформатор учебный;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Палочка стеклянная;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lastRenderedPageBreak/>
        <w:t>Палочка эбонитовая;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Прибор Ленца;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Стрелки магнитные на штативах;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Султан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Штативы изолирующие;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Электромагнит разборный;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геометрической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волновой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Спектроскоп двухтрубный;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спектральных трубок с источником питания;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Установка для изучения фотоэффекта;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 xml:space="preserve">Набор демонстрационный по </w:t>
      </w:r>
      <w:proofErr w:type="gramStart"/>
      <w:r w:rsidRPr="001D410A">
        <w:rPr>
          <w:rFonts w:ascii="Times New Roman" w:hAnsi="Times New Roman" w:cs="Times New Roman"/>
        </w:rPr>
        <w:t>постоянной</w:t>
      </w:r>
      <w:proofErr w:type="gramEnd"/>
      <w:r w:rsidRPr="001D410A">
        <w:rPr>
          <w:rFonts w:ascii="Times New Roman" w:hAnsi="Times New Roman" w:cs="Times New Roman"/>
        </w:rPr>
        <w:t xml:space="preserve"> Планка;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наглядных пособий для постоянного использования;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портретов для оформления кабинета;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демонстрационных учебных таблиц.</w:t>
      </w:r>
    </w:p>
    <w:p w:rsidR="00291EC3" w:rsidRPr="001D410A" w:rsidRDefault="00291EC3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  <w:sz w:val="24"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150837" w:rsidRPr="00135F20" w:rsidRDefault="00150837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50837" w:rsidRPr="00521A2C" w:rsidRDefault="00150837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150837" w:rsidRPr="00521A2C" w:rsidRDefault="00150837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Логвиненко, О.В., Физика + </w:t>
      </w:r>
      <w:proofErr w:type="spellStart"/>
      <w:r w:rsidRPr="00521A2C">
        <w:rPr>
          <w:sz w:val="28"/>
          <w:szCs w:val="28"/>
        </w:rPr>
        <w:t>еПриложение</w:t>
      </w:r>
      <w:proofErr w:type="spellEnd"/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О.В. Логвиненко.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437 с. — ISBN 978-5-406-08888-3. — URL:https://book.ru/book/941758.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>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 xml:space="preserve">А. Физика. Учебник для 10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521A2C" w:rsidRP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 xml:space="preserve">, Б. Б., </w:t>
      </w:r>
      <w:proofErr w:type="spellStart"/>
      <w:r w:rsidRPr="00521A2C">
        <w:rPr>
          <w:bCs/>
          <w:sz w:val="28"/>
          <w:szCs w:val="28"/>
        </w:rPr>
        <w:t>Чаругин</w:t>
      </w:r>
      <w:proofErr w:type="spellEnd"/>
      <w:r w:rsidRPr="00521A2C">
        <w:rPr>
          <w:bCs/>
          <w:sz w:val="28"/>
          <w:szCs w:val="28"/>
        </w:rPr>
        <w:t xml:space="preserve">, В.М. / Под ред. Парфентьевой Н. А. Физика. Учебник для 11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- 399 с.</w:t>
      </w:r>
    </w:p>
    <w:p w:rsidR="00521A2C" w:rsidRPr="00FC4EFD" w:rsidRDefault="00521A2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150837" w:rsidRPr="00521A2C" w:rsidRDefault="00150837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521A2C" w:rsidRPr="00521A2C" w:rsidRDefault="00521A2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150837" w:rsidRPr="00521A2C" w:rsidRDefault="00150837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Т.И. Трофимова, А.В. Фирсов.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577 с. — ISBN 978-5-406-09078-7. — URL:https://book.ru/book/942134.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Т.И. Трофимова, А.В. Фирсов.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378 с. — ISBN 978-5-406-09079-4. — URL:https://book.ru/book/942135.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</w:t>
      </w:r>
      <w:proofErr w:type="gramStart"/>
      <w:r w:rsidRPr="00521A2C">
        <w:rPr>
          <w:sz w:val="28"/>
          <w:szCs w:val="28"/>
        </w:rPr>
        <w:t xml:space="preserve">. : </w:t>
      </w:r>
      <w:proofErr w:type="gramEnd"/>
      <w:r w:rsidRPr="00521A2C">
        <w:rPr>
          <w:sz w:val="28"/>
          <w:szCs w:val="28"/>
        </w:rPr>
        <w:t>справочное издание / Т.И. Трофимова.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315 с. — ISBN 978-5-406-09691-8. — URL:https://book.ru/book/943640.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справочное издание / Т.И. Трофимова.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301 с. — ISBN 978-5-406-09292-7. — URL:https://book.ru/book/942835.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150837" w:rsidRPr="00497331" w:rsidRDefault="00150837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291EC3" w:rsidRPr="00497331" w:rsidRDefault="00291EC3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 w:cs="Times New Roman"/>
          <w:color w:val="000000"/>
          <w:lang w:bidi="ru-RU"/>
        </w:rPr>
      </w:pPr>
      <w:r w:rsidRPr="00497331">
        <w:rPr>
          <w:rFonts w:ascii="Times New Roman" w:hAnsi="Times New Roman" w:cs="Times New Roman"/>
          <w:color w:val="000000"/>
          <w:lang w:bidi="ru-RU"/>
        </w:rPr>
        <w:t>Перечень Интернет-ресурсов: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Банк заданий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ЕНГ - Режим доступа: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 xml:space="preserve"> </w:t>
      </w:r>
      <w:hyperlink r:id="rId11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mobuschool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.02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&gt;..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proofErr w:type="spellStart"/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estestvennonauchnaya</w:t>
      </w:r>
      <w:proofErr w:type="spellEnd"/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Pr="00291EC3">
        <w:rPr>
          <w:rFonts w:eastAsia="Calibri"/>
          <w:color w:val="000000"/>
          <w:sz w:val="28"/>
          <w:szCs w:val="28"/>
          <w:lang w:bidi="ru-RU"/>
        </w:rPr>
        <w:t>/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-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collection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catalog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pupil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/?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subject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=30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КМ-школа. - Режим доступа: </w:t>
      </w:r>
      <w:hyperlink r:id="rId13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 xml:space="preserve">http://www.km-school.ru/ 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Открытая физика. - Режим доступа: </w:t>
      </w:r>
      <w:hyperlink r:id="rId14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physics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courses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op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part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design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index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proofErr w:type="spellStart"/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htm</w:t>
      </w:r>
      <w:proofErr w:type="spellEnd"/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Платформа </w:t>
      </w:r>
      <w:proofErr w:type="spellStart"/>
      <w:r w:rsidRPr="00291EC3">
        <w:rPr>
          <w:rFonts w:eastAsia="Calibri"/>
          <w:color w:val="000000"/>
          <w:sz w:val="28"/>
          <w:szCs w:val="28"/>
          <w:lang w:bidi="ru-RU"/>
        </w:rPr>
        <w:t>ЯКласс</w:t>
      </w:r>
      <w:proofErr w:type="spellEnd"/>
      <w:r w:rsidRPr="00291EC3">
        <w:rPr>
          <w:rFonts w:eastAsia="Calibri"/>
          <w:color w:val="000000"/>
          <w:sz w:val="28"/>
          <w:szCs w:val="28"/>
          <w:lang w:bidi="ru-RU"/>
        </w:rPr>
        <w:t xml:space="preserve"> - Режим доступа: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http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://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www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. </w:t>
      </w:r>
      <w:proofErr w:type="spellStart"/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yaklass</w:t>
      </w:r>
      <w:proofErr w:type="spellEnd"/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proofErr w:type="spellStart"/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ru</w:t>
      </w:r>
      <w:proofErr w:type="spellEnd"/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Российская электронная школа - Режим доступа: </w:t>
      </w:r>
      <w:hyperlink r:id="rId15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resh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proofErr w:type="spellStart"/>
      <w:r w:rsidRPr="00291EC3">
        <w:rPr>
          <w:rFonts w:eastAsia="Calibri"/>
          <w:color w:val="000000"/>
          <w:sz w:val="28"/>
          <w:szCs w:val="28"/>
          <w:lang w:bidi="ru-RU"/>
        </w:rPr>
        <w:lastRenderedPageBreak/>
        <w:t>Физика</w:t>
      </w:r>
      <w:proofErr w:type="gramStart"/>
      <w:r w:rsidRPr="00291EC3">
        <w:rPr>
          <w:rFonts w:eastAsia="Calibri"/>
          <w:color w:val="000000"/>
          <w:sz w:val="28"/>
          <w:szCs w:val="28"/>
          <w:lang w:bidi="ru-RU"/>
        </w:rPr>
        <w:t>.ш</w:t>
      </w:r>
      <w:proofErr w:type="spellEnd"/>
      <w:proofErr w:type="gramEnd"/>
      <w:r w:rsidRPr="00291EC3">
        <w:rPr>
          <w:rFonts w:eastAsia="Calibri"/>
          <w:color w:val="000000"/>
          <w:sz w:val="28"/>
          <w:szCs w:val="28"/>
          <w:lang w:bidi="ru-RU"/>
        </w:rPr>
        <w:t xml:space="preserve">. - Режим доступа: </w:t>
      </w:r>
      <w:hyperlink r:id="rId16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fizika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</w:hyperlink>
      <w:r w:rsidR="00497331">
        <w:rPr>
          <w:rFonts w:eastAsia="Calibri"/>
          <w:color w:val="000000"/>
          <w:sz w:val="28"/>
          <w:szCs w:val="28"/>
          <w:lang w:eastAsia="en-US" w:bidi="en-US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ФИПИ (ВПР 11 класс) - Режим доступа: </w:t>
      </w:r>
      <w:hyperlink r:id="rId17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fipi</w:t>
        </w:r>
        <w:proofErr w:type="spellEnd"/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/;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Электронный учебник - Режим доступа: </w:t>
      </w:r>
      <w:hyperlink r:id="rId18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>http://www.physbook.ru/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.</w:t>
      </w:r>
    </w:p>
    <w:p w:rsidR="00150837" w:rsidRDefault="00150837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150837" w:rsidRDefault="00150837" w:rsidP="00B20CBD"/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150837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7936FB" w:rsidRPr="007936FB" w:rsidRDefault="007936FB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Pr="007936FB">
        <w:rPr>
          <w:b/>
          <w:bCs/>
          <w:sz w:val="28"/>
          <w:szCs w:val="28"/>
          <w:lang w:bidi="ru-RU"/>
        </w:rPr>
        <w:t xml:space="preserve">Контроль и оценка </w:t>
      </w:r>
      <w:r w:rsidRPr="007936FB">
        <w:rPr>
          <w:sz w:val="28"/>
          <w:szCs w:val="28"/>
          <w:lang w:bidi="ru-RU"/>
        </w:rPr>
        <w:t>раскрываются через усвоенные знания и</w:t>
      </w:r>
      <w:r>
        <w:rPr>
          <w:sz w:val="28"/>
          <w:szCs w:val="28"/>
          <w:lang w:bidi="ru-RU"/>
        </w:rPr>
        <w:t xml:space="preserve"> </w:t>
      </w:r>
      <w:r w:rsidRPr="007936FB">
        <w:rPr>
          <w:sz w:val="28"/>
          <w:szCs w:val="28"/>
          <w:lang w:bidi="ru-RU"/>
        </w:rPr>
        <w:t xml:space="preserve">приобретенные </w:t>
      </w:r>
      <w:proofErr w:type="gramStart"/>
      <w:r w:rsidRPr="007936FB">
        <w:rPr>
          <w:sz w:val="28"/>
          <w:szCs w:val="28"/>
          <w:lang w:bidi="ru-RU"/>
        </w:rPr>
        <w:t>обучающимися</w:t>
      </w:r>
      <w:proofErr w:type="gramEnd"/>
      <w:r w:rsidRPr="007936FB">
        <w:rPr>
          <w:sz w:val="28"/>
          <w:szCs w:val="28"/>
          <w:lang w:bidi="ru-RU"/>
        </w:rPr>
        <w:t xml:space="preserve">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</w:t>
      </w:r>
      <w:proofErr w:type="gramStart"/>
      <w:r w:rsidRPr="007936FB">
        <w:rPr>
          <w:sz w:val="28"/>
          <w:szCs w:val="28"/>
          <w:lang w:bidi="ru-RU"/>
        </w:rPr>
        <w:t>обучения по программе</w:t>
      </w:r>
      <w:proofErr w:type="gramEnd"/>
      <w:r w:rsidRPr="007936FB">
        <w:rPr>
          <w:sz w:val="28"/>
          <w:szCs w:val="28"/>
          <w:lang w:bidi="ru-RU"/>
        </w:rPr>
        <w:t xml:space="preserve"> дисциплины.</w:t>
      </w:r>
    </w:p>
    <w:p w:rsidR="00150837" w:rsidRPr="00A20A8B" w:rsidRDefault="00150837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7936FB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Тип оценочных мероприятий</w:t>
            </w:r>
          </w:p>
        </w:tc>
      </w:tr>
      <w:tr w:rsidR="007936FB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rPr>
                <w:lang w:bidi="ru-RU"/>
              </w:rPr>
            </w:pPr>
            <w:proofErr w:type="gramStart"/>
            <w:r w:rsidRPr="007936FB">
              <w:rPr>
                <w:lang w:bidi="ru-RU"/>
              </w:rPr>
              <w:t>ОК</w:t>
            </w:r>
            <w:proofErr w:type="gramEnd"/>
            <w:r w:rsidRPr="007936FB">
              <w:rPr>
                <w:lang w:bidi="ru-RU"/>
              </w:rPr>
              <w:t xml:space="preserve"> 01. Выбирать способы решения задач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1. Темы 1.1., 1.2, 1.3</w:t>
            </w:r>
          </w:p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2. Темы 2.1., 2.2., 2.3.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- устный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контрольных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6FB">
              <w:rPr>
                <w:rFonts w:ascii="Times New Roman" w:hAnsi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  <w:proofErr w:type="gramEnd"/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индивидуальных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решения кейс-задач;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деловой игры;</w:t>
            </w:r>
          </w:p>
          <w:p w:rsidR="007936FB" w:rsidRPr="007936FB" w:rsidRDefault="007936FB" w:rsidP="007936F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6FB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06. Проявлять гражданско</w:t>
            </w:r>
            <w:r w:rsidRPr="007936FB">
              <w:rPr>
                <w:rFonts w:ascii="Times New Roman" w:hAnsi="Times New Roman"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традиционных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</w:tbl>
    <w:p w:rsidR="00150837" w:rsidRPr="00E20751" w:rsidRDefault="00150837" w:rsidP="00430C7C">
      <w:pPr>
        <w:shd w:val="clear" w:color="auto" w:fill="FFFFFF"/>
      </w:pPr>
    </w:p>
    <w:sectPr w:rsidR="00150837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B5" w:rsidRDefault="005933B5">
      <w:r>
        <w:separator/>
      </w:r>
    </w:p>
  </w:endnote>
  <w:endnote w:type="continuationSeparator" w:id="0">
    <w:p w:rsidR="005933B5" w:rsidRDefault="005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CB" w:rsidRDefault="00D974CB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74CB" w:rsidRDefault="00D974CB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CB" w:rsidRDefault="00D974C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2552">
      <w:rPr>
        <w:noProof/>
      </w:rPr>
      <w:t>43</w:t>
    </w:r>
    <w:r>
      <w:rPr>
        <w:noProof/>
      </w:rPr>
      <w:fldChar w:fldCharType="end"/>
    </w:r>
  </w:p>
  <w:p w:rsidR="00D974CB" w:rsidRDefault="00D974CB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B5" w:rsidRDefault="005933B5">
      <w:r>
        <w:separator/>
      </w:r>
    </w:p>
  </w:footnote>
  <w:footnote w:type="continuationSeparator" w:id="0">
    <w:p w:rsidR="005933B5" w:rsidRDefault="0059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CB" w:rsidRDefault="00D974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D2F459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43C3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50837"/>
    <w:rsid w:val="00152B61"/>
    <w:rsid w:val="001536DC"/>
    <w:rsid w:val="00162CEC"/>
    <w:rsid w:val="00166392"/>
    <w:rsid w:val="00167E27"/>
    <w:rsid w:val="00172E7B"/>
    <w:rsid w:val="00173B49"/>
    <w:rsid w:val="001826F5"/>
    <w:rsid w:val="001827D3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0C4C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F3B15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863BA"/>
    <w:rsid w:val="00386C4F"/>
    <w:rsid w:val="003877E8"/>
    <w:rsid w:val="00392DE2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21A71"/>
    <w:rsid w:val="00532F45"/>
    <w:rsid w:val="00536708"/>
    <w:rsid w:val="005400B3"/>
    <w:rsid w:val="0054099D"/>
    <w:rsid w:val="005420E1"/>
    <w:rsid w:val="00544C1C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50F4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3B5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62643"/>
    <w:rsid w:val="00666062"/>
    <w:rsid w:val="00667E6D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752F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1A73"/>
    <w:rsid w:val="00842552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537D"/>
    <w:rsid w:val="009465D8"/>
    <w:rsid w:val="00950B74"/>
    <w:rsid w:val="0095314A"/>
    <w:rsid w:val="00957BB0"/>
    <w:rsid w:val="00971C15"/>
    <w:rsid w:val="00972967"/>
    <w:rsid w:val="00985538"/>
    <w:rsid w:val="0098737E"/>
    <w:rsid w:val="009878F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9F5A15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6033C"/>
    <w:rsid w:val="00C6317B"/>
    <w:rsid w:val="00C66431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8D6"/>
    <w:rsid w:val="00D90D2D"/>
    <w:rsid w:val="00D91378"/>
    <w:rsid w:val="00D94914"/>
    <w:rsid w:val="00D95F98"/>
    <w:rsid w:val="00D974CB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8B5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EF77E7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locked/>
    <w:rsid w:val="00F82540"/>
    <w:rPr>
      <w:rFonts w:ascii="Calibri" w:hAnsi="Calibri" w:cs="Times New Roman"/>
      <w:sz w:val="22"/>
      <w:szCs w:val="22"/>
      <w:lang w:bidi="ar-SA"/>
    </w:rPr>
  </w:style>
  <w:style w:type="paragraph" w:customStyle="1" w:styleId="aff4">
    <w:name w:val="Другое"/>
    <w:basedOn w:val="a0"/>
    <w:link w:val="aff3"/>
    <w:rsid w:val="00F82540"/>
    <w:pPr>
      <w:widowControl w:val="0"/>
      <w:shd w:val="clear" w:color="auto" w:fill="FFFFFF"/>
    </w:pPr>
    <w:rPr>
      <w:rFonts w:ascii="Calibri" w:hAnsi="Calibri"/>
      <w:noProof/>
      <w:sz w:val="22"/>
      <w:szCs w:val="22"/>
    </w:rPr>
  </w:style>
  <w:style w:type="character" w:customStyle="1" w:styleId="aff5">
    <w:name w:val="Сноска_"/>
    <w:link w:val="aff6"/>
    <w:rsid w:val="007144C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6">
    <w:name w:val="Сноска"/>
    <w:basedOn w:val="a0"/>
    <w:link w:val="aff5"/>
    <w:rsid w:val="007144C1"/>
    <w:pPr>
      <w:widowControl w:val="0"/>
      <w:shd w:val="clear" w:color="auto" w:fill="FFFFFF"/>
      <w:ind w:right="1360"/>
    </w:pPr>
    <w:rPr>
      <w:rFonts w:ascii="Calibri" w:eastAsia="Calibri" w:hAnsi="Calibri" w:cs="Calibri"/>
      <w:sz w:val="20"/>
      <w:szCs w:val="20"/>
    </w:rPr>
  </w:style>
  <w:style w:type="character" w:customStyle="1" w:styleId="aff7">
    <w:name w:val="Основной текст_"/>
    <w:link w:val="17"/>
    <w:rsid w:val="00BA7D9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7424</TotalTime>
  <Pages>29</Pages>
  <Words>6964</Words>
  <Characters>39698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</cp:lastModifiedBy>
  <cp:revision>276</cp:revision>
  <cp:lastPrinted>2022-05-17T03:40:00Z</cp:lastPrinted>
  <dcterms:created xsi:type="dcterms:W3CDTF">2019-09-17T09:35:00Z</dcterms:created>
  <dcterms:modified xsi:type="dcterms:W3CDTF">2023-04-14T08:57:00Z</dcterms:modified>
</cp:coreProperties>
</file>