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41" w:rsidRPr="00652DE0" w:rsidRDefault="00177E41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177E41" w:rsidRPr="00652DE0" w:rsidRDefault="00177E41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 ППССЗ по специальности</w:t>
      </w:r>
    </w:p>
    <w:p w:rsidR="00177E41" w:rsidRDefault="00177E41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177E41">
        <w:rPr>
          <w:bCs/>
        </w:rPr>
        <w:t xml:space="preserve">23.02.01 Организация перевозок и управления </w:t>
      </w:r>
    </w:p>
    <w:p w:rsidR="00150837" w:rsidRDefault="00177E41" w:rsidP="00177E41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177E41">
        <w:rPr>
          <w:bCs/>
        </w:rPr>
        <w:t>на транспорте (по видам)</w:t>
      </w:r>
    </w:p>
    <w:p w:rsidR="00150837" w:rsidRDefault="00150837" w:rsidP="00612647">
      <w:pPr>
        <w:jc w:val="center"/>
        <w:rPr>
          <w:sz w:val="28"/>
          <w:szCs w:val="28"/>
        </w:rPr>
      </w:pPr>
    </w:p>
    <w:p w:rsidR="00150837" w:rsidRDefault="00150837" w:rsidP="00612647">
      <w:pPr>
        <w:jc w:val="center"/>
        <w:rPr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Pr="00CB1FCA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150837" w:rsidRPr="00B90D6E" w:rsidRDefault="00150837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150837" w:rsidRPr="00B90D6E" w:rsidRDefault="00150837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</w:t>
      </w:r>
      <w:r w:rsidR="00492C5B">
        <w:rPr>
          <w:b/>
          <w:bCs/>
          <w:sz w:val="28"/>
          <w:szCs w:val="28"/>
        </w:rPr>
        <w:t>1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ФИЗИКА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AE7DE0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Default="00150837" w:rsidP="00612647">
      <w:pPr>
        <w:spacing w:line="360" w:lineRule="auto"/>
        <w:jc w:val="center"/>
        <w:rPr>
          <w:i/>
          <w:iCs/>
        </w:rPr>
      </w:pPr>
    </w:p>
    <w:p w:rsidR="00150837" w:rsidRPr="00CB1FCA" w:rsidRDefault="00150837" w:rsidP="00612647">
      <w:pPr>
        <w:pStyle w:val="af4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Pr="00CB1FCA" w:rsidRDefault="00177E41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BA459C" w:rsidRDefault="00150837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</w:p>
    <w:p w:rsidR="00150837" w:rsidRPr="00612647" w:rsidRDefault="00150837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lastRenderedPageBreak/>
        <w:t>СОДЕРЖАНИЕ</w:t>
      </w:r>
    </w:p>
    <w:p w:rsidR="00150837" w:rsidRPr="0061264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150837" w:rsidRPr="00612647" w:rsidTr="00612647">
        <w:tc>
          <w:tcPr>
            <w:tcW w:w="7668" w:type="dxa"/>
          </w:tcPr>
          <w:p w:rsidR="00150837" w:rsidRPr="00612647" w:rsidRDefault="00150837" w:rsidP="00612647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 w:rsidRPr="00612647"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15083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150837" w:rsidRPr="0061264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150837" w:rsidRPr="00612647" w:rsidRDefault="00150837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СТРУКТУРА И СОДЕРЖАНИЕ УЧЕБНОЙ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0837" w:rsidRPr="00612647" w:rsidTr="00612647">
        <w:trPr>
          <w:trHeight w:val="670"/>
        </w:trPr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Cs w:val="28"/>
              </w:rPr>
            </w:pPr>
            <w:r w:rsidRPr="00D71E62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D71E62">
              <w:rPr>
                <w:b/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Контроль и оценка результатов освоения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150837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06FE">
              <w:rPr>
                <w:sz w:val="28"/>
                <w:szCs w:val="28"/>
              </w:rPr>
              <w:t>2</w:t>
            </w:r>
          </w:p>
        </w:tc>
      </w:tr>
    </w:tbl>
    <w:p w:rsidR="00150837" w:rsidRPr="00612647" w:rsidRDefault="00150837" w:rsidP="00E034BE">
      <w:pPr>
        <w:pStyle w:val="af0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806B88" w:rsidRDefault="00150837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ОУД.10 ФИЗИКА</w:t>
      </w:r>
    </w:p>
    <w:p w:rsidR="00150837" w:rsidRPr="00612647" w:rsidRDefault="00386C4F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 w:rsidR="00150837">
        <w:rPr>
          <w:b/>
          <w:bCs/>
          <w:sz w:val="28"/>
          <w:szCs w:val="28"/>
        </w:rPr>
        <w:t xml:space="preserve"> </w:t>
      </w:r>
      <w:r w:rsidR="00150837"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BA7D9D" w:rsidRPr="00BA7D9D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</w:rPr>
      </w:pPr>
      <w:r w:rsidRPr="00612647">
        <w:tab/>
      </w:r>
      <w:r w:rsidR="00BA7D9D" w:rsidRPr="00BA7D9D">
        <w:rPr>
          <w:rFonts w:ascii="Times New Roman" w:hAnsi="Times New Roman" w:cs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150837" w:rsidRPr="00B06CE4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FF0000"/>
        </w:rPr>
      </w:pPr>
      <w:r w:rsidRPr="00BA7D9D">
        <w:rPr>
          <w:rFonts w:ascii="Times New Roman" w:hAnsi="Times New Roman" w:cs="Times New Roman"/>
        </w:rPr>
        <w:tab/>
      </w:r>
      <w:r w:rsidR="00B06CE4" w:rsidRPr="00B06CE4">
        <w:rPr>
          <w:rFonts w:ascii="Times New Roman" w:hAnsi="Times New Roman" w:cs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150837" w:rsidRPr="00612647" w:rsidRDefault="00150837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B88" w:rsidRDefault="00150837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 w:rsidR="00386C4F">
        <w:rPr>
          <w:b/>
          <w:bCs/>
          <w:sz w:val="28"/>
          <w:szCs w:val="28"/>
        </w:rPr>
        <w:t>результаты освоения дисциплины</w:t>
      </w:r>
    </w:p>
    <w:p w:rsidR="00386C4F" w:rsidRDefault="00386C4F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6C4F" w:rsidRPr="00386C4F" w:rsidRDefault="00386C4F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  <w:lang w:bidi="ru-RU"/>
        </w:rPr>
      </w:pPr>
      <w:bookmarkStart w:id="1" w:name="bookmark8"/>
      <w:r w:rsidRPr="00386C4F">
        <w:rPr>
          <w:b/>
          <w:bCs/>
          <w:color w:val="0D0D0D"/>
          <w:sz w:val="28"/>
          <w:szCs w:val="28"/>
          <w:lang w:bidi="ru-RU"/>
        </w:rPr>
        <w:t>Целями изучения физики являются:</w:t>
      </w:r>
      <w:bookmarkEnd w:id="1"/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специфической системой физических понятий, терминологией и символикой;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основных физических теорий, законов, закономерностей;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умения решать физические задачи разных уровней сложности;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воспитание чувства гордости за российскую физическую науку.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Освоение курса ОД «Физика» предполагает решение следующих задач: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</w:t>
      </w:r>
      <w:r w:rsidRPr="00386C4F">
        <w:rPr>
          <w:color w:val="0D0D0D"/>
          <w:sz w:val="28"/>
          <w:szCs w:val="28"/>
          <w:lang w:bidi="ru-RU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понимание физической сущности явлений, проявляющихся в рамках производственной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  <w:lang w:bidi="ru-RU"/>
        </w:rPr>
        <w:t>знать</w:t>
      </w:r>
      <w:r w:rsidRPr="00386C4F">
        <w:rPr>
          <w:color w:val="0D0D0D"/>
          <w:sz w:val="28"/>
          <w:szCs w:val="28"/>
          <w:lang w:bidi="ru-RU"/>
        </w:rPr>
        <w:t>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вклад российских и зарубежных ученых, оказавших наибольшее влияние на развитие физики;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В результате освоения дисциплины обучающийся должен уметь: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проводить наблюдения, планировать и выполнять эксперименты,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выдвигать гипотезы и строить модели,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практически использовать физические знания;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оценивать достоверность естественнонаучной информации;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отличать гипотезы от научных теорий;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делать выводы на основе экспериментальных данных;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применять полученные знания для решения физических задач;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определять характер физического процесса по графику, таблице, формуле;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измерять ряд физических величин, представляя результаты измерений с учетом их погрешностей.</w:t>
      </w:r>
    </w:p>
    <w:p w:rsidR="00386C4F" w:rsidRDefault="00386C4F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D0D0D"/>
          <w:lang w:bidi="ru-RU"/>
        </w:rPr>
      </w:pPr>
    </w:p>
    <w:p w:rsidR="00386C4F" w:rsidRPr="004E1EE2" w:rsidRDefault="004E1EE2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Style w:val="FontStyle45"/>
          <w:rFonts w:cs="Times New Roman"/>
          <w:bCs/>
          <w:sz w:val="28"/>
        </w:rPr>
        <w:br w:type="page"/>
      </w:r>
      <w:r w:rsidR="00150837" w:rsidRPr="004E1EE2">
        <w:rPr>
          <w:rStyle w:val="FontStyle45"/>
          <w:rFonts w:cs="Times New Roman"/>
          <w:bCs/>
          <w:sz w:val="28"/>
        </w:rPr>
        <w:lastRenderedPageBreak/>
        <w:t>1.</w:t>
      </w:r>
      <w:r w:rsidR="00386C4F" w:rsidRPr="004E1EE2">
        <w:rPr>
          <w:rStyle w:val="FontStyle45"/>
          <w:rFonts w:cs="Times New Roman"/>
          <w:bCs/>
          <w:sz w:val="28"/>
        </w:rPr>
        <w:t>2.2</w:t>
      </w:r>
      <w:r w:rsidR="00150837" w:rsidRPr="004E1EE2">
        <w:rPr>
          <w:rStyle w:val="FontStyle45"/>
          <w:rFonts w:cs="Times New Roman"/>
          <w:bCs/>
          <w:sz w:val="28"/>
        </w:rPr>
        <w:t xml:space="preserve">. </w:t>
      </w:r>
      <w:r w:rsidR="00386C4F" w:rsidRPr="004E1EE2">
        <w:rPr>
          <w:rFonts w:ascii="Times New Roman" w:hAnsi="Times New Roman" w:cs="Times New Roman"/>
          <w:b/>
          <w:bCs/>
        </w:rPr>
        <w:t>Планируемые образовательные результаты</w:t>
      </w:r>
    </w:p>
    <w:p w:rsidR="00150837" w:rsidRDefault="00150837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:rsidR="00D81801" w:rsidRPr="00612647" w:rsidRDefault="00D8180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985538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2" w:name="bookmark10"/>
            <w:bookmarkStart w:id="3" w:name="bookmark9"/>
            <w:r w:rsidRPr="00985538">
              <w:rPr>
                <w:b/>
                <w:bCs/>
                <w:lang w:bidi="ru-RU"/>
              </w:rPr>
              <w:t>Планируемые результаты освоения дисциплины</w:t>
            </w:r>
            <w:bookmarkEnd w:id="2"/>
            <w:bookmarkEnd w:id="3"/>
          </w:p>
        </w:tc>
      </w:tr>
      <w:tr w:rsidR="00985538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bidi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985538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Cs/>
                <w:lang w:bidi="ru-RU"/>
              </w:rPr>
            </w:pPr>
            <w:r w:rsidRPr="00985538">
              <w:rPr>
                <w:b/>
                <w:bCs/>
                <w:lang w:bidi="ru-RU"/>
              </w:rPr>
              <w:t xml:space="preserve">ОК 01 </w:t>
            </w:r>
            <w:r w:rsidRPr="00985538">
              <w:rPr>
                <w:bCs/>
                <w:lang w:bidi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985538" w:rsidRPr="00985538" w:rsidRDefault="00985538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02</w:t>
            </w:r>
            <w:r w:rsidRPr="00985538">
              <w:rPr>
                <w:lang w:bidi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lastRenderedPageBreak/>
              <w:t>ОК 03</w:t>
            </w:r>
            <w:r w:rsidRPr="00985538">
              <w:rPr>
                <w:lang w:bidi="ru-RU"/>
              </w:rPr>
              <w:t xml:space="preserve"> Планировать и реализовывать собственное профессиональное и личностное развитие,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04</w:t>
            </w:r>
            <w:r w:rsidRPr="00985538">
              <w:rPr>
                <w:lang w:bidi="ru-RU"/>
              </w:rPr>
              <w:t xml:space="preserve"> Эффективно взаимодействовать и работать в коллективе и команде;</w:t>
            </w:r>
          </w:p>
          <w:p w:rsidR="00985538" w:rsidRPr="00985538" w:rsidRDefault="00985538" w:rsidP="00293093">
            <w:pPr>
              <w:autoSpaceDE w:val="0"/>
              <w:autoSpaceDN w:val="0"/>
              <w:adjustRightInd w:val="0"/>
              <w:jc w:val="both"/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 xml:space="preserve">ОК 05 </w:t>
            </w:r>
            <w:r w:rsidRPr="00985538">
              <w:rPr>
                <w:lang w:bidi="ru-RU"/>
              </w:rPr>
              <w:t>Осуществлять устную и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 xml:space="preserve">ОК 06 </w:t>
            </w:r>
            <w:r w:rsidRPr="00985538">
              <w:rPr>
                <w:lang w:bidi="ru-RU"/>
              </w:rPr>
              <w:t>Проявлять гражданско</w:t>
            </w:r>
            <w:r w:rsidRPr="00985538">
              <w:rPr>
                <w:lang w:bidi="ru-RU"/>
              </w:rPr>
              <w:softHyphen/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 xml:space="preserve">межнациональных и межрелигиозных </w:t>
            </w:r>
            <w:r w:rsidRPr="00985538">
              <w:rPr>
                <w:lang w:bidi="ru-RU"/>
              </w:rPr>
              <w:lastRenderedPageBreak/>
              <w:t>отношений, применять стандарты антикоррупционного поведения;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  <w:lang w:bidi="ru-RU"/>
              </w:rPr>
              <w:t>ОК 07</w:t>
            </w:r>
            <w:r w:rsidRPr="00985538">
              <w:rPr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985538" w:rsidRPr="00985538" w:rsidRDefault="00985538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6C4F" w:rsidRP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4</w:t>
      </w:r>
      <w:r w:rsidRPr="00612647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23</w:t>
      </w:r>
      <w:r w:rsidRPr="00612647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30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50837" w:rsidRPr="00612647" w:rsidRDefault="00150837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150837" w:rsidRPr="00612647" w:rsidRDefault="00150837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4"/>
        <w:gridCol w:w="1824"/>
      </w:tblGrid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26A88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165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26A88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110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26A88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26A88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26A88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55</w:t>
            </w:r>
          </w:p>
        </w:tc>
      </w:tr>
      <w:tr w:rsidR="00150837" w:rsidRPr="00612647" w:rsidTr="0081216F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150837" w:rsidRPr="00612647" w:rsidRDefault="00150837" w:rsidP="002D3906">
      <w:pPr>
        <w:rPr>
          <w:rStyle w:val="FontStyle46"/>
          <w:sz w:val="28"/>
          <w:szCs w:val="28"/>
        </w:rPr>
      </w:pPr>
    </w:p>
    <w:p w:rsidR="00150837" w:rsidRPr="00E20751" w:rsidRDefault="00150837" w:rsidP="002D3906">
      <w:pPr>
        <w:rPr>
          <w:rStyle w:val="FontStyle46"/>
          <w:sz w:val="24"/>
        </w:rPr>
      </w:pPr>
    </w:p>
    <w:p w:rsidR="00150837" w:rsidRPr="00E20751" w:rsidRDefault="00150837" w:rsidP="006A2CE4">
      <w:pPr>
        <w:autoSpaceDE w:val="0"/>
        <w:autoSpaceDN w:val="0"/>
        <w:adjustRightInd w:val="0"/>
        <w:jc w:val="center"/>
        <w:rPr>
          <w:b/>
        </w:rPr>
      </w:pPr>
    </w:p>
    <w:p w:rsidR="00150837" w:rsidRPr="00E20751" w:rsidRDefault="00150837" w:rsidP="001E7517">
      <w:pPr>
        <w:jc w:val="center"/>
        <w:rPr>
          <w:bCs/>
          <w:caps/>
        </w:rPr>
        <w:sectPr w:rsidR="00150837" w:rsidRPr="00E20751" w:rsidSect="00014B5A">
          <w:footerReference w:type="even" r:id="rId9"/>
          <w:footerReference w:type="default" r:id="rId10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150837" w:rsidRDefault="00150837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150837" w:rsidRPr="00A805E6" w:rsidRDefault="00150837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 Физика</w:t>
      </w:r>
    </w:p>
    <w:p w:rsidR="00150837" w:rsidRDefault="00150837" w:rsidP="00284C3D">
      <w:pPr>
        <w:ind w:left="820"/>
        <w:jc w:val="center"/>
        <w:rPr>
          <w:b/>
          <w:bCs/>
        </w:rPr>
      </w:pPr>
    </w:p>
    <w:p w:rsidR="00150837" w:rsidRPr="00E20751" w:rsidRDefault="00150837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356FC3" w:rsidRPr="00E20751" w:rsidTr="007144C1">
        <w:trPr>
          <w:trHeight w:val="113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 </w:t>
            </w: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общие и</w:t>
            </w:r>
          </w:p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356FC3" w:rsidRPr="00E20751" w:rsidTr="007144C1">
        <w:trPr>
          <w:trHeight w:val="775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0B28DB" w:rsidRPr="00E20751" w:rsidTr="006124A3">
        <w:trPr>
          <w:trHeight w:val="113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0B28DB" w:rsidRPr="00C90603" w:rsidRDefault="000B28DB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0B28DB" w:rsidRPr="00E20751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0B28DB" w:rsidRPr="000B28DB" w:rsidRDefault="000B28D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0B28DB" w:rsidRPr="00E20751" w:rsidRDefault="0045366E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C43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651C43" w:rsidRPr="00E20751" w:rsidRDefault="00651C43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651C43" w:rsidRPr="00C9060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03, ОК 05; Л.1.-Л.6.; М.1.-М.6.; П.1.-П.7.; ЛР2, ЛР4, ЛР23, ЛР30 </w:t>
            </w:r>
          </w:p>
        </w:tc>
      </w:tr>
      <w:tr w:rsidR="00651C43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651C43" w:rsidRPr="00E20751" w:rsidRDefault="00651C43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651C4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системе СИ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166FA1" w:rsidP="00166FA1">
            <w:pPr>
              <w:jc w:val="center"/>
            </w:pPr>
            <w:r>
              <w:t>2</w:t>
            </w:r>
          </w:p>
        </w:tc>
        <w:tc>
          <w:tcPr>
            <w:tcW w:w="3054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gridSpan w:val="2"/>
          </w:tcPr>
          <w:p w:rsidR="000B28DB" w:rsidRPr="00E20751" w:rsidRDefault="000B28DB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0B28DB" w:rsidRPr="00E20751" w:rsidRDefault="0045366E" w:rsidP="00442A7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2E7B" w:rsidRPr="00E20751" w:rsidTr="007D1E99">
        <w:trPr>
          <w:trHeight w:val="24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72E7B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sz w:val="24"/>
                <w:szCs w:val="24"/>
              </w:rPr>
              <w:t>Тема № 1.1.1 Механическое движение и его виды.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8D15CA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8D1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E13290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1748">
              <w:rPr>
                <w:rFonts w:ascii="Times New Roman" w:hAnsi="Times New Roman"/>
                <w:sz w:val="24"/>
                <w:szCs w:val="24"/>
              </w:rPr>
              <w:t xml:space="preserve">Материальная точка. </w:t>
            </w:r>
            <w:r w:rsidRPr="005717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="00705EE9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Относительность механического движения</w:t>
            </w:r>
            <w:r w:rsidRPr="0057174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Система отсчета.</w:t>
            </w:r>
            <w:r w:rsidRPr="00E13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29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Принцип относительности Галилея. Способы описания движения. </w:t>
            </w:r>
            <w:r w:rsidRPr="00E13290">
              <w:rPr>
                <w:rFonts w:ascii="Times New Roman" w:hAnsi="Times New Roman"/>
                <w:sz w:val="24"/>
                <w:szCs w:val="24"/>
                <w:lang w:val="en-US" w:bidi="ru-RU"/>
              </w:rPr>
              <w:t>Траектория. Путь. Перемещение.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E7B" w:rsidRPr="00E20751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172E7B" w:rsidRPr="00C90603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24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8D15CA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F61A8F" w:rsidRDefault="00F61A8F" w:rsidP="00166FA1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A8F" w:rsidRPr="00CB5CF0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rPr>
                <w:lang w:bidi="ru-RU"/>
              </w:rPr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rPr>
                <w:lang w:bidi="ru-RU"/>
              </w:rPr>
              <w:t xml:space="preserve">Ускорение. </w:t>
            </w:r>
            <w:r>
              <w:rPr>
                <w:lang w:bidi="ru-RU"/>
              </w:rPr>
              <w:t>П</w:t>
            </w:r>
            <w:r w:rsidRPr="00C16F3F">
              <w:rPr>
                <w:lang w:bidi="ru-RU"/>
              </w:rPr>
              <w:t>рямолинейное движение с постоянным ускорением.</w:t>
            </w:r>
            <w:r w:rsidRPr="00C16F3F">
              <w:rPr>
                <w:bCs/>
                <w:lang w:bidi="ru-RU"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  <w:lang w:bidi="ru-RU"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471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задачи, заполнить сравнительную таблицу прямолинейных движений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77611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9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4E074A" w:rsidRDefault="00F61A8F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F61A8F" w:rsidRDefault="00F61A8F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6124A3" w:rsidRDefault="00F61A8F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3761D1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F61A8F" w:rsidRDefault="00F61A8F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2020E6" w:rsidRDefault="00F61A8F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</w:t>
            </w:r>
            <w:r w:rsidRPr="00E20751">
              <w:rPr>
                <w:bCs/>
              </w:rPr>
              <w:t>учебник</w:t>
            </w:r>
            <w:r>
              <w:rPr>
                <w:bCs/>
              </w:rPr>
              <w:t>,</w:t>
            </w:r>
            <w:r w:rsidRPr="00E20751">
              <w:rPr>
                <w:bCs/>
              </w:rPr>
              <w:t xml:space="preserve"> </w:t>
            </w:r>
            <w:r w:rsidRPr="00E20751">
              <w:t>задачи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77611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0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F61A8F" w:rsidRPr="00634B33" w:rsidRDefault="00F61A8F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F61A8F" w:rsidRDefault="00F61A8F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B77F4E" w:rsidRDefault="00F61A8F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0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634B33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F61A8F" w:rsidRDefault="00F61A8F" w:rsidP="00166FA1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Работа силы </w:t>
            </w:r>
            <w:r>
              <w:lastRenderedPageBreak/>
              <w:t>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EF69E4">
            <w:pPr>
              <w:jc w:val="center"/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166FA1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1F8A" w:rsidRPr="00E20751" w:rsidTr="001B5DE0">
        <w:trPr>
          <w:trHeight w:val="828"/>
        </w:trPr>
        <w:tc>
          <w:tcPr>
            <w:tcW w:w="0" w:type="auto"/>
            <w:tcBorders>
              <w:bottom w:val="single" w:sz="4" w:space="0" w:color="auto"/>
            </w:tcBorders>
          </w:tcPr>
          <w:p w:rsidR="00E41F8A" w:rsidRPr="00E20751" w:rsidRDefault="00E41F8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E41F8A" w:rsidRPr="006B4E10" w:rsidRDefault="00E41F8A" w:rsidP="00054857">
            <w:pPr>
              <w:jc w:val="both"/>
              <w:rPr>
                <w:b/>
              </w:rPr>
            </w:pPr>
            <w:r w:rsidRPr="006B4E10">
              <w:rPr>
                <w:b/>
              </w:rPr>
              <w:t>Тема № 1.</w:t>
            </w:r>
            <w:r>
              <w:rPr>
                <w:b/>
              </w:rPr>
              <w:t>3</w:t>
            </w:r>
            <w:r w:rsidRPr="006B4E10">
              <w:rPr>
                <w:b/>
              </w:rPr>
              <w:t>.</w:t>
            </w:r>
            <w:r>
              <w:rPr>
                <w:b/>
              </w:rPr>
              <w:t>3</w:t>
            </w:r>
            <w:r w:rsidRPr="006B4E10">
              <w:rPr>
                <w:b/>
              </w:rPr>
              <w:t xml:space="preserve"> </w:t>
            </w:r>
            <w:r>
              <w:rPr>
                <w:b/>
              </w:rPr>
              <w:t xml:space="preserve">Контрольная работа№1 </w:t>
            </w:r>
            <w:r w:rsidRPr="006B4E10">
              <w:rPr>
                <w:b/>
              </w:rPr>
              <w:t>по разделу «Механика».</w:t>
            </w:r>
          </w:p>
          <w:p w:rsidR="00E41F8A" w:rsidRPr="00E20751" w:rsidRDefault="00E41F8A" w:rsidP="00054857">
            <w:pPr>
              <w:jc w:val="both"/>
              <w:rPr>
                <w:bCs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E41F8A" w:rsidRDefault="00E41F8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E41F8A" w:rsidRPr="00C90603" w:rsidRDefault="00E41F8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E41F8A" w:rsidRPr="00E20751" w:rsidTr="00BA649A">
        <w:trPr>
          <w:trHeight w:val="605"/>
        </w:trPr>
        <w:tc>
          <w:tcPr>
            <w:tcW w:w="0" w:type="auto"/>
            <w:tcBorders>
              <w:bottom w:val="single" w:sz="4" w:space="0" w:color="auto"/>
            </w:tcBorders>
          </w:tcPr>
          <w:p w:rsidR="00E41F8A" w:rsidRDefault="00E41F8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E41F8A" w:rsidRPr="00E20751" w:rsidRDefault="00E41F8A" w:rsidP="00166FA1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E41F8A" w:rsidRDefault="00E41F8A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E41F8A" w:rsidRDefault="00E41F8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274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45366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1"/>
        </w:trPr>
        <w:tc>
          <w:tcPr>
            <w:tcW w:w="0" w:type="auto"/>
            <w:vMerge w:val="restart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152B61" w:rsidRDefault="00F61A8F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F61A8F" w:rsidRDefault="00F61A8F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152B61" w:rsidRDefault="00F61A8F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F61A8F" w:rsidRDefault="00F61A8F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F61A8F" w:rsidRPr="00651C43" w:rsidRDefault="00F61A8F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166FA1">
            <w:pPr>
              <w:pStyle w:val="Style1"/>
              <w:widowControl/>
              <w:spacing w:line="240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</w:t>
            </w:r>
            <w:r>
              <w:rPr>
                <w:bCs/>
              </w:rPr>
              <w:t>, задачи.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302029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651C43">
            <w:pPr>
              <w:pStyle w:val="Style1"/>
              <w:widowControl/>
              <w:spacing w:line="240" w:lineRule="auto"/>
              <w:rPr>
                <w:bCs/>
                <w:lang w:bidi="ru-RU"/>
              </w:rPr>
            </w:pPr>
            <w:r w:rsidRPr="00853E6F">
              <w:rPr>
                <w:b/>
                <w:bCs/>
                <w:lang w:bidi="ru-RU"/>
              </w:rPr>
              <w:t>Лабораторные работы:</w:t>
            </w:r>
          </w:p>
          <w:p w:rsidR="00F61A8F" w:rsidRPr="00E20751" w:rsidRDefault="00F61A8F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  <w:lang w:bidi="ru-RU"/>
              </w:rPr>
              <w:lastRenderedPageBreak/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651C4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3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F61A8F" w:rsidRPr="00651C4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F61A8F" w:rsidRPr="001B3019" w:rsidRDefault="00F61A8F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>закон термодинамики и его статистического истолкование. Необратимость тепловых процессов.</w:t>
            </w:r>
          </w:p>
          <w:p w:rsidR="00F61A8F" w:rsidRPr="001B3019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651C43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F61A8F" w:rsidRPr="001B3019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302029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9C674F">
        <w:trPr>
          <w:trHeight w:val="106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B909F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F61A8F" w:rsidRPr="00B909F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EE7B22" w:rsidRDefault="00F61A8F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</w:rPr>
              <w:t xml:space="preserve">Тема № 2.3.1 Насыщенные и ненасыщенные пары. </w:t>
            </w:r>
          </w:p>
          <w:p w:rsidR="00F61A8F" w:rsidRDefault="00F61A8F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EE7B22">
              <w:rPr>
                <w:lang w:bidi="ru-RU"/>
              </w:rPr>
              <w:t xml:space="preserve">Испарение и конденсация. Насыщенный </w:t>
            </w:r>
            <w:r>
              <w:rPr>
                <w:lang w:bidi="ru-RU"/>
              </w:rPr>
              <w:t xml:space="preserve">и ненасыщенный </w:t>
            </w:r>
            <w:r w:rsidRPr="00EE7B22">
              <w:rPr>
                <w:lang w:bidi="ru-RU"/>
              </w:rPr>
              <w:t xml:space="preserve">пар и его свойства. </w:t>
            </w:r>
            <w:r w:rsidRPr="00EE7B22">
              <w:rPr>
                <w:bCs/>
                <w:i/>
                <w:iCs/>
                <w:lang w:bidi="ru-RU"/>
              </w:rPr>
              <w:t>Абсолютная и относительная влажность воздуха.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Приборы для определения влажности воздуха. Точка росы. Кипение. Зависимость температуры кипения от давления. Критическое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состояние вещества. </w:t>
            </w:r>
            <w:r w:rsidRPr="00EE7B22">
              <w:rPr>
                <w:bCs/>
                <w:i/>
                <w:iCs/>
                <w:lang w:bidi="ru-RU"/>
              </w:rPr>
              <w:t>Перегретый пар и его использование в технике.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E7B22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lastRenderedPageBreak/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rPr>
                <w:lang w:bidi="ru-RU"/>
              </w:rPr>
              <w:t>Характеристика жидкого состояния вещества. Поверхностный слой жидкости. Энергия поверхностного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слоя. Ближний порядок. </w:t>
            </w:r>
            <w:r w:rsidRPr="00EE7B22">
              <w:rPr>
                <w:bCs/>
                <w:i/>
                <w:iCs/>
                <w:lang w:bidi="ru-RU"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rPr>
                <w:lang w:bidi="ru-RU"/>
              </w:rPr>
              <w:t>Характеристика твердого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состояния вещества. </w:t>
            </w:r>
            <w:r w:rsidRPr="00EE7B22">
              <w:rPr>
                <w:bCs/>
                <w:i/>
                <w:iCs/>
                <w:lang w:bidi="ru-RU"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>деформация.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>Коэффициент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  <w:lang w:bidi="ru-RU"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rPr>
                <w:lang w:bidi="ru-RU"/>
              </w:rPr>
              <w:t xml:space="preserve"> Кристаллизация. </w:t>
            </w:r>
            <w:r w:rsidRPr="009C674F">
              <w:rPr>
                <w:bCs/>
                <w:i/>
                <w:iCs/>
                <w:lang w:bidi="ru-RU"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  <w:r>
              <w:t>.</w:t>
            </w:r>
            <w:r>
              <w:rPr>
                <w:bCs/>
              </w:rPr>
              <w:t xml:space="preserve">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77611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E7B22" w:rsidRDefault="00F61A8F" w:rsidP="009D3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 w:rsidR="00BA649A">
              <w:rPr>
                <w:b/>
                <w:bCs/>
              </w:rPr>
              <w:t>Контрольная работа №</w:t>
            </w:r>
            <w:r w:rsidR="009D3DAB">
              <w:rPr>
                <w:b/>
                <w:bCs/>
              </w:rPr>
              <w:t>2</w:t>
            </w:r>
            <w:r w:rsidR="00BA649A"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45366E">
        <w:trPr>
          <w:trHeight w:val="1120"/>
        </w:trPr>
        <w:tc>
          <w:tcPr>
            <w:tcW w:w="0" w:type="auto"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853E6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Cs/>
                <w:iCs/>
                <w:sz w:val="24"/>
                <w:szCs w:val="24"/>
              </w:rPr>
              <w:t>2. Определение влажности воздуха.</w:t>
            </w:r>
          </w:p>
          <w:p w:rsidR="00F61A8F" w:rsidRPr="00EE7B22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45366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35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F61A8F" w:rsidRPr="001401AE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  <w:lang w:bidi="ru-RU"/>
              </w:rPr>
              <w:t xml:space="preserve">Электрические заряды. Элементарный электрический заряд. Закон </w:t>
            </w:r>
            <w:r w:rsidRPr="00E9477E">
              <w:rPr>
                <w:bCs/>
                <w:i/>
                <w:iCs/>
                <w:lang w:bidi="ru-RU"/>
              </w:rPr>
              <w:lastRenderedPageBreak/>
              <w:t>сохранения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  <w:lang w:bidi="ru-RU"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9C674F">
        <w:trPr>
          <w:trHeight w:val="335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61A8F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lang w:bidi="ru-RU"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  <w:lang w:bidi="ru-RU"/>
              </w:rPr>
              <w:t>Электрическое поле</w:t>
            </w:r>
            <w:r>
              <w:rPr>
                <w:b/>
                <w:bCs/>
                <w:i/>
                <w:iCs/>
                <w:lang w:bidi="ru-RU"/>
              </w:rPr>
              <w:t>.*</w:t>
            </w:r>
          </w:p>
          <w:p w:rsidR="00F61A8F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F61A8F" w:rsidRPr="001401AE" w:rsidRDefault="00F61A8F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  <w:lang w:bidi="ru-RU"/>
              </w:rPr>
              <w:t>Электрическая постоянная.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  <w:lang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lang w:bidi="ru-RU"/>
              </w:rPr>
              <w:t xml:space="preserve"> Эквипотенциальные поверхности. </w:t>
            </w:r>
            <w:r w:rsidRPr="00E9477E">
              <w:rPr>
                <w:bCs/>
                <w:i/>
                <w:iCs/>
                <w:lang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auto"/>
            <w:vAlign w:val="center"/>
          </w:tcPr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2029" w:rsidRPr="00E20751" w:rsidTr="009C674F">
        <w:trPr>
          <w:trHeight w:val="335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02029" w:rsidRPr="00E20751" w:rsidRDefault="00302029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302029" w:rsidRPr="00E20751" w:rsidRDefault="00302029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302029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65135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143EE7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9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8C4A16" w:rsidRDefault="00F61A8F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F61A8F" w:rsidRPr="008C4A16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F61A8F" w:rsidRPr="00972967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  <w:lang w:bidi="ru-RU"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  <w:lang w:bidi="ru-RU"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8C4A1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C4A16"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166FA1" w:rsidRPr="00E20751" w:rsidTr="007D1E99">
        <w:trPr>
          <w:trHeight w:val="113"/>
        </w:trPr>
        <w:tc>
          <w:tcPr>
            <w:tcW w:w="0" w:type="auto"/>
            <w:vMerge/>
          </w:tcPr>
          <w:p w:rsidR="00166FA1" w:rsidRPr="00E20751" w:rsidRDefault="00166F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166FA1" w:rsidRPr="008C4A16" w:rsidRDefault="00166FA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166FA1" w:rsidRPr="008C4A16" w:rsidRDefault="00166FA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166FA1" w:rsidRPr="00E20751" w:rsidRDefault="00166FA1" w:rsidP="00166FA1">
            <w:pPr>
              <w:jc w:val="both"/>
              <w:rPr>
                <w:bCs/>
              </w:rPr>
            </w:pPr>
            <w:r w:rsidRPr="008C4A16">
              <w:rPr>
                <w:bCs/>
                <w:i/>
                <w:iCs/>
                <w:lang w:bidi="ru-RU"/>
              </w:rPr>
              <w:t xml:space="preserve">Закон Ома для полной цепи. Электрические цепи. Параллельное и </w:t>
            </w:r>
            <w:r w:rsidRPr="008C4A16">
              <w:rPr>
                <w:bCs/>
                <w:i/>
                <w:iCs/>
                <w:lang w:bidi="ru-RU"/>
              </w:rPr>
              <w:lastRenderedPageBreak/>
              <w:t>последовательное</w:t>
            </w:r>
            <w:r>
              <w:rPr>
                <w:bCs/>
                <w:i/>
                <w:iCs/>
                <w:lang w:bidi="ru-RU"/>
              </w:rPr>
              <w:t xml:space="preserve"> соединение проводников. Законы </w:t>
            </w:r>
            <w:r w:rsidRPr="008C4A16">
              <w:rPr>
                <w:bCs/>
                <w:i/>
                <w:iCs/>
                <w:lang w:bidi="ru-RU"/>
              </w:rPr>
              <w:t>Кирхгофа для узла. Соединение источников электрической энергии в батарею</w:t>
            </w:r>
            <w:r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166FA1" w:rsidRPr="00E20751" w:rsidRDefault="00166FA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166FA1" w:rsidRPr="00C90603" w:rsidRDefault="00166F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6FA1" w:rsidRPr="00E20751" w:rsidTr="007D1E99">
        <w:trPr>
          <w:trHeight w:val="113"/>
        </w:trPr>
        <w:tc>
          <w:tcPr>
            <w:tcW w:w="0" w:type="auto"/>
          </w:tcPr>
          <w:p w:rsidR="00166FA1" w:rsidRPr="00E20751" w:rsidRDefault="00166F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166FA1" w:rsidRPr="008C4A16" w:rsidRDefault="00166FA1" w:rsidP="00166FA1">
            <w:pPr>
              <w:rPr>
                <w:b/>
              </w:rPr>
            </w:pPr>
            <w:r w:rsidRPr="008C4A16">
              <w:rPr>
                <w:b/>
              </w:rPr>
              <w:t xml:space="preserve">Тема № 3.2.3 Тепловое действие электрического тока. </w:t>
            </w:r>
          </w:p>
          <w:p w:rsidR="00166FA1" w:rsidRPr="008C4A16" w:rsidRDefault="00166FA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166FA1" w:rsidRPr="00E20751" w:rsidRDefault="00166FA1" w:rsidP="00166FA1">
            <w:pPr>
              <w:jc w:val="both"/>
              <w:rPr>
                <w:bCs/>
              </w:rPr>
            </w:pPr>
            <w:r w:rsidRPr="008C4A16">
              <w:t xml:space="preserve">ЭДС источника тока. </w:t>
            </w:r>
            <w:r w:rsidRPr="008C4A16">
              <w:rPr>
                <w:bCs/>
                <w:i/>
                <w:iCs/>
                <w:lang w:bidi="ru-RU"/>
              </w:rPr>
              <w:t>Закон Джоуля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— Ленца. Работа и мощность постоянного тока. Тепловое действие тока</w:t>
            </w:r>
            <w:r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166FA1" w:rsidRPr="00E20751" w:rsidRDefault="00166FA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166FA1" w:rsidRPr="00C90603" w:rsidRDefault="00166F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547476" w:rsidRPr="00E20751" w:rsidRDefault="0054747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F61A8F" w:rsidRPr="00E20751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7. Определение удельного сопротивления проводника.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Pr="00853E6F" w:rsidRDefault="00F61A8F" w:rsidP="00CF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E20751" w:rsidRDefault="00F61A8F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F61A8F" w:rsidRDefault="0004529E" w:rsidP="003F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3F5C23">
              <w:rPr>
                <w:bCs/>
              </w:rPr>
              <w:t>6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8F19BB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F61A8F" w:rsidRDefault="003F5C2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F61A8F" w:rsidRDefault="003F5C2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F61A8F" w:rsidRPr="00AB45AB" w:rsidRDefault="00AB45A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B45AB"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Default="0004529E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Pr="0065135F" w:rsidRDefault="0004529E" w:rsidP="003F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F5C23">
              <w:rPr>
                <w:bCs/>
              </w:rPr>
              <w:t>8</w:t>
            </w:r>
          </w:p>
        </w:tc>
        <w:tc>
          <w:tcPr>
            <w:tcW w:w="3054" w:type="dxa"/>
            <w:vAlign w:val="center"/>
          </w:tcPr>
          <w:p w:rsidR="0004529E" w:rsidRPr="00C90603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8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F61A8F" w:rsidRPr="00EE7E64" w:rsidRDefault="00F61A8F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 xml:space="preserve">Тема 3.3.1 </w:t>
            </w:r>
            <w:r w:rsidRPr="00FA3D3C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FA3D3C">
                <w:rPr>
                  <w:b/>
                  <w:i/>
                  <w:vertAlign w:val="superscript"/>
                </w:rPr>
                <w:t>*</w:t>
              </w:r>
            </w:hyperlink>
            <w:r w:rsidRPr="00FA3D3C"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:rsidR="00F61A8F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F61A8F" w:rsidRPr="00FA3D3C" w:rsidRDefault="00F61A8F" w:rsidP="0078416A">
            <w:pPr>
              <w:pStyle w:val="aff4"/>
              <w:shd w:val="clear" w:color="auto" w:fill="auto"/>
              <w:jc w:val="both"/>
              <w:rPr>
                <w:b/>
                <w:sz w:val="28"/>
                <w:szCs w:val="28"/>
              </w:rPr>
            </w:pP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Электрический ток в металлах, в электролитах, газах, в вакууме. Электролиз.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Закон электролиза Фарадея. Электрохимический эквивалент. Виды газовых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разрядов.</w:t>
            </w:r>
            <w:hyperlink w:anchor="bookmark14" w:tooltip="Current Document">
              <w:r w:rsidRPr="00FA3D3C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FA3D3C">
              <w:rPr>
                <w:rFonts w:ascii="Times New Roman" w:hAnsi="Times New Roman"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1A8F" w:rsidRPr="00FA3D3C" w:rsidRDefault="00F61A8F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 xml:space="preserve">Тема 3.3.1 </w:t>
            </w:r>
            <w:r w:rsidRPr="009C674F">
              <w:rPr>
                <w:b/>
              </w:rPr>
              <w:t>Собственная и примесная проводимости.</w:t>
            </w:r>
          </w:p>
          <w:p w:rsidR="00F61A8F" w:rsidRDefault="00F61A8F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t>Собственная и примесная проводимости. Р</w:t>
            </w:r>
            <w:r w:rsidRPr="00FA3D3C">
              <w:rPr>
                <w:lang w:eastAsia="en-US" w:bidi="en-US"/>
              </w:rPr>
              <w:t>-</w:t>
            </w:r>
            <w:r w:rsidRPr="00FA3D3C">
              <w:rPr>
                <w:lang w:val="en-US" w:eastAsia="en-US" w:bidi="en-US"/>
              </w:rPr>
              <w:t>n</w:t>
            </w:r>
            <w:r w:rsidRPr="00FA3D3C">
              <w:rPr>
                <w:lang w:eastAsia="en-US" w:bidi="en-US"/>
              </w:rPr>
              <w:t xml:space="preserve"> </w:t>
            </w:r>
            <w:r w:rsidRPr="00FA3D3C">
              <w:t xml:space="preserve">переход. </w:t>
            </w:r>
            <w:r w:rsidRPr="00FA3D3C">
              <w:rPr>
                <w:bCs/>
                <w:i/>
                <w:iCs/>
              </w:rPr>
              <w:t>Применение полупроводников.</w:t>
            </w:r>
            <w:r>
              <w:rPr>
                <w:bCs/>
                <w:i/>
                <w:iCs/>
              </w:rPr>
              <w:t xml:space="preserve"> </w:t>
            </w:r>
            <w:r w:rsidRPr="00FA3D3C">
              <w:rPr>
                <w:bCs/>
                <w:i/>
                <w:iCs/>
              </w:rPr>
              <w:t>Полупроводниковые приборы</w:t>
            </w:r>
            <w:r>
              <w:rPr>
                <w:bCs/>
                <w:i/>
                <w:iCs/>
              </w:rPr>
              <w:t>.</w:t>
            </w:r>
            <w:r w:rsidRPr="00FA3D3C"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  <w:r w:rsidR="006A58B9"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 w:rsidR="006A58B9">
              <w:rPr>
                <w:bCs/>
                <w:i/>
                <w:iCs/>
              </w:rPr>
              <w:t>.</w:t>
            </w:r>
            <w:hyperlink w:anchor="bookmark14" w:tooltip="Current Document">
              <w:r w:rsidR="006A58B9">
                <w:rPr>
                  <w:i/>
                  <w:vertAlign w:val="superscript"/>
                </w:rPr>
                <w:t>*</w:t>
              </w:r>
            </w:hyperlink>
            <w:r w:rsidR="006A58B9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47476" w:rsidRDefault="00547476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47476" w:rsidRPr="00E20751" w:rsidRDefault="00547476" w:rsidP="00166FA1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</w:t>
            </w:r>
            <w:r>
              <w:rPr>
                <w:bCs/>
              </w:rPr>
              <w:t xml:space="preserve">, </w:t>
            </w:r>
            <w:r w:rsidRPr="00DD388A">
              <w:t>задачи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Default="00547476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77"/>
        </w:trPr>
        <w:tc>
          <w:tcPr>
            <w:tcW w:w="0" w:type="auto"/>
            <w:vMerge w:val="restart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lastRenderedPageBreak/>
              <w:t>Магнитное поле</w:t>
            </w:r>
          </w:p>
        </w:tc>
        <w:tc>
          <w:tcPr>
            <w:tcW w:w="0" w:type="auto"/>
          </w:tcPr>
          <w:p w:rsidR="00F61A8F" w:rsidRPr="00957BB0" w:rsidRDefault="00F61A8F" w:rsidP="007512A4">
            <w:pPr>
              <w:rPr>
                <w:b/>
              </w:rPr>
            </w:pPr>
            <w:r w:rsidRPr="00957BB0">
              <w:rPr>
                <w:b/>
              </w:rPr>
              <w:lastRenderedPageBreak/>
              <w:t xml:space="preserve">Тема 3.4.1 Магнитное поле. </w:t>
            </w:r>
          </w:p>
          <w:p w:rsidR="00F61A8F" w:rsidRDefault="00F61A8F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F61A8F" w:rsidRPr="00957BB0" w:rsidRDefault="00F61A8F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  <w:lang w:bidi="ru-RU"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  <w:lang w:bidi="ru-RU"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  <w:lang w:bidi="ru-RU"/>
              </w:rPr>
              <w:t xml:space="preserve"> Правило буравчика. </w:t>
            </w:r>
            <w:r>
              <w:rPr>
                <w:bCs/>
                <w:iCs/>
                <w:lang w:bidi="ru-RU"/>
              </w:rPr>
              <w:t>Правило правой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Л.1.-Л.6.; </w:t>
            </w:r>
            <w:r>
              <w:lastRenderedPageBreak/>
              <w:t>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3C4DD2" w:rsidRDefault="00F61A8F" w:rsidP="00EF69E4">
            <w:pPr>
              <w:rPr>
                <w:b/>
              </w:rPr>
            </w:pPr>
            <w:r w:rsidRPr="003C4DD2">
              <w:rPr>
                <w:b/>
              </w:rPr>
              <w:t>Тема 3.4.2 Сила Ампера. Решение задач по теме «Сила Ампера».</w:t>
            </w:r>
          </w:p>
          <w:p w:rsidR="00F61A8F" w:rsidRPr="003C4DD2" w:rsidRDefault="00F61A8F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F61A8F" w:rsidRPr="003C4DD2" w:rsidRDefault="00F61A8F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Взаимодействие токов. </w:t>
            </w:r>
            <w:r w:rsidRPr="00957BB0">
              <w:rPr>
                <w:bCs/>
                <w:i/>
                <w:iCs/>
                <w:lang w:bidi="ru-RU"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Правило правой левой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3C4DD2" w:rsidRDefault="00F61A8F" w:rsidP="003C4DD2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 w:rsidRPr="00887145">
              <w:rPr>
                <w:b/>
              </w:rPr>
              <w:t>3</w:t>
            </w:r>
            <w:r w:rsidRPr="003C4DD2">
              <w:rPr>
                <w:b/>
              </w:rPr>
              <w:t xml:space="preserve"> Действие магнитного поля на движущуюся заряженную частицу. </w:t>
            </w:r>
          </w:p>
          <w:p w:rsidR="00F61A8F" w:rsidRPr="003C4DD2" w:rsidRDefault="00F61A8F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  <w:lang w:bidi="ru-RU"/>
              </w:rPr>
              <w:t>Сила Лоренца.</w:t>
            </w:r>
            <w:r w:rsidRPr="00957BB0">
              <w:rPr>
                <w:bCs/>
                <w:i/>
                <w:iCs/>
                <w:lang w:bidi="ru-RU"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Применение силы Лоренца.</w:t>
            </w:r>
            <w:r w:rsidRPr="00957BB0">
              <w:rPr>
                <w:bCs/>
                <w:lang w:bidi="ru-RU"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  <w:lang w:bidi="ru-RU"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="006A58B9" w:rsidRPr="001B3019"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r w:rsidR="006A58B9">
              <w:rPr>
                <w:bCs/>
                <w:i/>
                <w:iCs/>
              </w:rPr>
              <w:t>.</w:t>
            </w:r>
            <w:hyperlink w:anchor="bookmark14" w:tooltip="Current Document">
              <w:r w:rsidR="006A58B9">
                <w:rPr>
                  <w:i/>
                  <w:vertAlign w:val="superscript"/>
                </w:rPr>
                <w:t>*</w:t>
              </w:r>
            </w:hyperlink>
            <w:r w:rsidR="006A58B9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78416A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47476" w:rsidRDefault="00547476" w:rsidP="00166FA1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47476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9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A8F" w:rsidRPr="00957BB0" w:rsidRDefault="00F61A8F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F61A8F" w:rsidRDefault="00F61A8F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957BB0" w:rsidRDefault="00F61A8F" w:rsidP="006D0F54">
            <w:pPr>
              <w:jc w:val="both"/>
            </w:pPr>
            <w:r w:rsidRPr="00957BB0">
              <w:rPr>
                <w:bCs/>
                <w:i/>
                <w:iCs/>
                <w:lang w:bidi="ru-RU"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Правило Ленца. Вихревое электрическое поле</w:t>
            </w:r>
            <w:r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8C0D69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14A66">
              <w:rPr>
                <w:b/>
              </w:rPr>
              <w:t xml:space="preserve">Тема 3.5.2 </w:t>
            </w:r>
            <w:r>
              <w:rPr>
                <w:b/>
              </w:rPr>
              <w:t>Индуктивность контура (катушки). Явление самоиндукции.</w:t>
            </w:r>
          </w:p>
          <w:p w:rsidR="00F61A8F" w:rsidRDefault="00F61A8F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DF23AC" w:rsidRDefault="00F61A8F" w:rsidP="006A58B9">
            <w:pPr>
              <w:pStyle w:val="ab"/>
              <w:spacing w:after="0"/>
              <w:ind w:right="20"/>
              <w:jc w:val="both"/>
            </w:pPr>
            <w:r w:rsidRPr="00957BB0">
              <w:rPr>
                <w:bCs/>
                <w:i/>
                <w:iCs/>
                <w:lang w:bidi="ru-RU"/>
              </w:rPr>
              <w:t>ЭДС индукции в движущихся проводниках.</w:t>
            </w:r>
            <w: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</w:t>
            </w:r>
            <w:r w:rsidR="00E136E7">
              <w:t xml:space="preserve">Магнитная проницаемость. Диа-, пара- и ферромагнетики. </w:t>
            </w:r>
            <w:r w:rsidR="006A58B9"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 w:rsidR="006A58B9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E54DFC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547476" w:rsidRPr="00E20751" w:rsidRDefault="0054747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>
              <w:t xml:space="preserve">подготовка к зачету по </w:t>
            </w:r>
            <w:r>
              <w:lastRenderedPageBreak/>
              <w:t xml:space="preserve">разделу «Электродинамика»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6D0F54" w:rsidRDefault="00F61A8F" w:rsidP="006A5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 w:rsidR="006A58B9">
              <w:rPr>
                <w:b/>
                <w:bCs/>
              </w:rPr>
              <w:t>3</w:t>
            </w:r>
            <w:r w:rsidRPr="006D0F54">
              <w:rPr>
                <w:b/>
                <w:bCs/>
              </w:rPr>
              <w:t xml:space="preserve"> </w:t>
            </w:r>
            <w:r w:rsidR="009D3DAB">
              <w:rPr>
                <w:b/>
                <w:bCs/>
              </w:rPr>
              <w:t>Контрольная работа №3</w:t>
            </w:r>
            <w:r w:rsidR="00BA649A" w:rsidRPr="006129F2">
              <w:rPr>
                <w:b/>
                <w:bCs/>
              </w:rPr>
              <w:t xml:space="preserve">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65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45366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405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>Тема № 4.1.1 Механические колебания</w:t>
            </w:r>
            <w:r w:rsidR="009F04DC">
              <w:rPr>
                <w:b/>
              </w:rPr>
              <w:t xml:space="preserve"> и </w:t>
            </w:r>
            <w:r w:rsidR="009F04DC" w:rsidRPr="008C0D69">
              <w:rPr>
                <w:b/>
              </w:rPr>
              <w:t xml:space="preserve">волны.  </w:t>
            </w:r>
          </w:p>
          <w:p w:rsidR="00F61A8F" w:rsidRDefault="00F61A8F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F61A8F" w:rsidRPr="008C0D69" w:rsidRDefault="00F61A8F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  <w:lang w:bidi="ru-RU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  <w:lang w:bidi="ru-RU"/>
              </w:rPr>
              <w:t xml:space="preserve"> </w:t>
            </w:r>
            <w:r w:rsidR="009F04DC" w:rsidRPr="008C0D69">
              <w:rPr>
                <w:bCs/>
                <w:lang w:bidi="ru-RU"/>
              </w:rPr>
              <w:t xml:space="preserve">Поперечные и продольные волны. Характеристики волны. Звуковые волны. Ультразвук и его </w:t>
            </w:r>
            <w:r w:rsidR="009F04DC">
              <w:rPr>
                <w:bCs/>
                <w:lang w:bidi="ru-RU"/>
              </w:rPr>
              <w:t>п</w:t>
            </w:r>
            <w:r w:rsidR="009F04DC" w:rsidRPr="008C0D69">
              <w:rPr>
                <w:bCs/>
                <w:lang w:bidi="ru-RU"/>
              </w:rPr>
              <w:t>рименение</w:t>
            </w:r>
            <w:r w:rsidR="009F04DC">
              <w:rPr>
                <w:bCs/>
                <w:lang w:bidi="ru-RU"/>
              </w:rPr>
              <w:t>.</w:t>
            </w:r>
            <w:r w:rsidR="009F04DC" w:rsidRPr="008C0D69">
              <w:t xml:space="preserve"> Интерференция</w:t>
            </w:r>
            <w:r w:rsidR="009F04DC">
              <w:t>,</w:t>
            </w:r>
            <w:r w:rsidR="009F04DC"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166FA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 w:val="restart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8B6595" w:rsidRDefault="00547476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547476" w:rsidRDefault="00547476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8B6595" w:rsidRDefault="00547476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  <w:lang w:bidi="ru-RU"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  <w:lang w:bidi="ru-RU"/>
              </w:rPr>
              <w:t xml:space="preserve">Формула </w:t>
            </w:r>
            <w:r w:rsidRPr="009F04DC">
              <w:rPr>
                <w:bCs/>
                <w:i/>
                <w:iCs/>
                <w:lang w:bidi="ru-RU"/>
              </w:rPr>
              <w:t>Томсона.</w:t>
            </w:r>
            <w:hyperlink w:anchor="bookmark14" w:tooltip="Current Document">
              <w:r w:rsidRPr="009F04DC">
                <w:rPr>
                  <w:i/>
                  <w:vertAlign w:val="superscript"/>
                </w:rPr>
                <w:t>*</w:t>
              </w:r>
            </w:hyperlink>
            <w:r w:rsidR="009F04DC" w:rsidRPr="009F04DC">
              <w:rPr>
                <w:bCs/>
                <w:i/>
                <w:iCs/>
                <w:lang w:bidi="ru-RU"/>
              </w:rPr>
              <w:t xml:space="preserve"> Затухающие электромагнитные колебания.* 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 w:rsidR="009F04DC" w:rsidRPr="009F04DC">
                <w:rPr>
                  <w:i/>
                  <w:vertAlign w:val="superscript"/>
                </w:rPr>
                <w:t>*</w:t>
              </w:r>
            </w:hyperlink>
            <w:r w:rsidR="009F04DC" w:rsidRPr="009F04DC">
              <w:rPr>
                <w:i/>
                <w:vertAlign w:val="superscript"/>
              </w:rPr>
              <w:t xml:space="preserve"> </w:t>
            </w:r>
            <w:r w:rsidR="009F04DC" w:rsidRPr="009F04DC">
              <w:rPr>
                <w:bCs/>
                <w:iCs/>
                <w:lang w:bidi="ru-RU"/>
              </w:rPr>
              <w:t>Добротность колебательного контура.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B6595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>Тема № 4.2.</w:t>
            </w:r>
            <w:r w:rsidR="009F04DC">
              <w:rPr>
                <w:b/>
              </w:rPr>
              <w:t>2</w:t>
            </w:r>
            <w:r w:rsidRPr="008B6595">
              <w:rPr>
                <w:b/>
              </w:rPr>
              <w:t xml:space="preserve">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547476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  <w:lang w:bidi="ru-RU"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="009F04DC" w:rsidRPr="008B6595">
              <w:rPr>
                <w:bCs/>
                <w:i/>
                <w:iCs/>
                <w:lang w:bidi="ru-RU"/>
              </w:rPr>
              <w:t xml:space="preserve"> 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 w:rsidR="009F04DC">
                <w:rPr>
                  <w:i/>
                  <w:vertAlign w:val="superscript"/>
                </w:rPr>
                <w:t>*</w:t>
              </w:r>
            </w:hyperlink>
            <w:r w:rsidR="009F04DC">
              <w:rPr>
                <w:i/>
                <w:vertAlign w:val="superscript"/>
              </w:rPr>
              <w:t xml:space="preserve"> </w:t>
            </w:r>
            <w:r w:rsidR="009F04DC" w:rsidRPr="008B6595">
              <w:rPr>
                <w:bCs/>
                <w:i/>
                <w:i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072C60" w:rsidRDefault="00547476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 w:rsidR="009F04DC">
              <w:rPr>
                <w:b/>
              </w:rPr>
              <w:t>3</w:t>
            </w:r>
            <w:r w:rsidRPr="00072C60">
              <w:rPr>
                <w:b/>
              </w:rPr>
              <w:t xml:space="preserve"> Электромагнитное поле и электромагнитные волны. </w:t>
            </w:r>
          </w:p>
          <w:p w:rsidR="00547476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  <w:lang w:bidi="ru-RU"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eastAsia="Calibri" w:hAnsi="Calibri" w:cs="Calibri"/>
                <w:sz w:val="22"/>
                <w:szCs w:val="22"/>
                <w:lang w:bidi="ru-RU"/>
              </w:rPr>
              <w:t xml:space="preserve"> П</w:t>
            </w:r>
            <w:r w:rsidRPr="008B6595">
              <w:rPr>
                <w:lang w:bidi="ru-RU"/>
              </w:rPr>
              <w:t>оповым.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>Понятие о радиосвязи. Принцип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 xml:space="preserve">радиосвязи. </w:t>
            </w:r>
            <w:r w:rsidRPr="008B6595">
              <w:rPr>
                <w:bCs/>
                <w:i/>
                <w:iCs/>
                <w:lang w:bidi="ru-RU"/>
              </w:rPr>
              <w:t>Применение электромагнитных вол</w:t>
            </w:r>
            <w:r>
              <w:rPr>
                <w:bCs/>
                <w:i/>
                <w:iCs/>
                <w:lang w:bidi="ru-RU"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="006A58B9" w:rsidRPr="001B3019"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hyperlink w:anchor="bookmark14" w:tooltip="Current Document">
              <w:r w:rsidR="006A58B9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547476">
        <w:trPr>
          <w:trHeight w:val="861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166FA1">
            <w:pPr>
              <w:rPr>
                <w:b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5135F" w:rsidRDefault="00547476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521615" w:rsidRDefault="002E63E2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>
              <w:rPr>
                <w:bCs/>
                <w:iCs/>
              </w:rPr>
              <w:t>8</w:t>
            </w:r>
            <w:r w:rsidR="00547476" w:rsidRPr="0065135F">
              <w:rPr>
                <w:bCs/>
                <w:iCs/>
              </w:rPr>
              <w:t xml:space="preserve">. </w:t>
            </w:r>
            <w:r w:rsidR="00A54A53" w:rsidRPr="00A54A53">
              <w:rPr>
                <w:bCs/>
                <w:iCs/>
                <w:color w:val="181818"/>
              </w:rPr>
              <w:t>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F1B11" w:rsidRDefault="00547476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 w:rsidR="006A58B9">
              <w:rPr>
                <w:b/>
                <w:bCs/>
              </w:rPr>
              <w:t>4</w:t>
            </w:r>
            <w:r w:rsidRPr="008F1B11">
              <w:rPr>
                <w:b/>
                <w:bCs/>
              </w:rPr>
              <w:t xml:space="preserve"> </w:t>
            </w:r>
            <w:r w:rsidR="00BA649A">
              <w:rPr>
                <w:b/>
                <w:bCs/>
              </w:rPr>
              <w:t>Контрольная работа №</w:t>
            </w:r>
            <w:r w:rsidR="009D3DAB">
              <w:rPr>
                <w:b/>
                <w:bCs/>
              </w:rPr>
              <w:t>4</w:t>
            </w:r>
            <w:r w:rsidR="00BA649A" w:rsidRPr="006129F2">
              <w:rPr>
                <w:b/>
                <w:bCs/>
              </w:rPr>
              <w:t xml:space="preserve">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166FA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20"/>
        </w:trPr>
        <w:tc>
          <w:tcPr>
            <w:tcW w:w="0" w:type="auto"/>
            <w:gridSpan w:val="2"/>
          </w:tcPr>
          <w:p w:rsidR="00547476" w:rsidRPr="00E20751" w:rsidRDefault="00547476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 w:val="restart"/>
          </w:tcPr>
          <w:p w:rsidR="00547476" w:rsidRPr="00B909F6" w:rsidRDefault="00547476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F6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:rsidR="00547476" w:rsidRPr="00B909F6" w:rsidRDefault="00547476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547476" w:rsidRPr="00AD0421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547476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AD0421" w:rsidRDefault="00547476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421">
              <w:rPr>
                <w:rFonts w:ascii="Times New Roman" w:hAnsi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Полное отражение</w:t>
            </w:r>
            <w:r w:rsidRPr="00E056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056D3" w:rsidRPr="00E056D3">
              <w:rPr>
                <w:rFonts w:ascii="Times New Roman" w:hAnsi="Times New Roman"/>
                <w:sz w:val="24"/>
                <w:szCs w:val="24"/>
              </w:rPr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="00E056D3" w:rsidRPr="00E056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56D3" w:rsidRPr="00E056D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Сила света</w:t>
            </w:r>
            <w:r w:rsidR="00E056D3" w:rsidRPr="006A58B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 Освещённость. Законы освещенности.</w:t>
            </w:r>
            <w:hyperlink w:anchor="bookmark14" w:tooltip="Current Document">
              <w:r w:rsidR="00E056D3" w:rsidRPr="006A58B9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="006A58B9" w:rsidRPr="006A58B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Решение задач с профессиональной направленностью.</w:t>
            </w:r>
            <w:hyperlink w:anchor="bookmark14" w:tooltip="Current Document">
              <w:r w:rsidR="006A58B9" w:rsidRPr="006A58B9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="006A58B9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4971C1" w:rsidRPr="00E20751" w:rsidTr="007D1E99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E20751" w:rsidRDefault="004971C1" w:rsidP="00166FA1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971C1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5135F" w:rsidRDefault="00547476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vertAlign w:val="superscript"/>
              </w:rPr>
              <w:t xml:space="preserve"> </w:t>
            </w: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E20751" w:rsidRDefault="002E63E2" w:rsidP="0065135F">
            <w:pPr>
              <w:rPr>
                <w:bCs/>
              </w:rPr>
            </w:pPr>
            <w:r>
              <w:t>9</w:t>
            </w:r>
            <w:r w:rsidR="00547476" w:rsidRPr="0065135F">
              <w:t xml:space="preserve">. </w:t>
            </w:r>
            <w:r w:rsidR="00A54A53" w:rsidRPr="00A54A53">
              <w:t>Определение показателя преломления стекла при помощи 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84"/>
        </w:trPr>
        <w:tc>
          <w:tcPr>
            <w:tcW w:w="0" w:type="auto"/>
          </w:tcPr>
          <w:p w:rsidR="00547476" w:rsidRPr="000B0EA1" w:rsidRDefault="00547476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</w:p>
          <w:p w:rsidR="00547476" w:rsidRPr="00E20751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547476" w:rsidRPr="00AD0421" w:rsidRDefault="00547476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:rsidR="00547476" w:rsidRDefault="00547476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AD0421" w:rsidRDefault="00547476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  <w:lang w:bidi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  <w:r w:rsidR="00F77B2C" w:rsidRPr="00597E20">
              <w:rPr>
                <w:bCs/>
                <w:lang w:bidi="ru-RU"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4971C1" w:rsidRPr="00E20751" w:rsidTr="007D1E99">
        <w:trPr>
          <w:trHeight w:val="184"/>
        </w:trPr>
        <w:tc>
          <w:tcPr>
            <w:tcW w:w="0" w:type="auto"/>
            <w:tcBorders>
              <w:bottom w:val="nil"/>
            </w:tcBorders>
          </w:tcPr>
          <w:p w:rsidR="004971C1" w:rsidRPr="000B0EA1" w:rsidRDefault="004971C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971C1" w:rsidRPr="00E20751" w:rsidRDefault="004971C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>учебник, задачи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4971C1" w:rsidRPr="00E73228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47476" w:rsidRPr="00124A1A" w:rsidRDefault="00547476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2E63E2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47476" w:rsidRPr="00124A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7476" w:rsidRPr="00124A1A">
              <w:rPr>
                <w:rFonts w:ascii="Times New Roman" w:hAnsi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547476" w:rsidRPr="00124A1A" w:rsidRDefault="00547476" w:rsidP="002E63E2">
            <w:pPr>
              <w:rPr>
                <w:bCs/>
              </w:rPr>
            </w:pPr>
            <w:r w:rsidRPr="00124A1A">
              <w:t>1</w:t>
            </w:r>
            <w:r w:rsidR="002E63E2">
              <w:t>1</w:t>
            </w:r>
            <w:r w:rsidRPr="00124A1A">
              <w:t>. Наблюдение сплошного и линейчатого спектров</w:t>
            </w:r>
            <w:r>
              <w:t>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  <w:p w:rsidR="00547476" w:rsidRPr="00521615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431"/>
        </w:trPr>
        <w:tc>
          <w:tcPr>
            <w:tcW w:w="0" w:type="auto"/>
          </w:tcPr>
          <w:p w:rsidR="00547476" w:rsidRPr="000B0EA1" w:rsidRDefault="00547476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:rsidR="00547476" w:rsidRPr="00E20751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547476" w:rsidRPr="006129F2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547476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547476" w:rsidRPr="006129F2" w:rsidRDefault="00547476" w:rsidP="006129F2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6129F2">
              <w:rPr>
                <w:rFonts w:ascii="Times New Roman" w:hAnsi="Times New Roman"/>
                <w:sz w:val="24"/>
                <w:szCs w:val="24"/>
              </w:rPr>
              <w:t>Движение со скоростью света. Постулаты теории относительности и следствия из них.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9F2">
              <w:rPr>
                <w:rFonts w:ascii="Times New Roman" w:hAnsi="Times New Roman"/>
                <w:sz w:val="24"/>
                <w:szCs w:val="24"/>
              </w:rPr>
              <w:t>Инвариантность модуля скорости света в вакууме. Энергия покоя. Связь массы и энергии свободной частицы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73228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F77B2C" w:rsidRPr="00E20751" w:rsidTr="007D1E99">
        <w:trPr>
          <w:trHeight w:val="431"/>
        </w:trPr>
        <w:tc>
          <w:tcPr>
            <w:tcW w:w="0" w:type="auto"/>
            <w:vMerge w:val="restart"/>
          </w:tcPr>
          <w:p w:rsidR="00F77B2C" w:rsidRPr="000B0EA1" w:rsidRDefault="00F77B2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77B2C" w:rsidRPr="006333AA" w:rsidRDefault="00F77B2C" w:rsidP="00166FA1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3A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333AA">
              <w:rPr>
                <w:rFonts w:ascii="Times New Roman" w:hAnsi="Times New Roman"/>
                <w:sz w:val="24"/>
                <w:szCs w:val="24"/>
              </w:rPr>
              <w:t xml:space="preserve">подготовка к зачету по разделу </w:t>
            </w:r>
            <w:r w:rsidRPr="006333AA">
              <w:rPr>
                <w:rFonts w:ascii="Times New Roman" w:hAnsi="Times New Roman"/>
                <w:bCs/>
                <w:sz w:val="24"/>
                <w:szCs w:val="24"/>
              </w:rPr>
              <w:t>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77B2C" w:rsidRDefault="00F77B2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77B2C" w:rsidRDefault="00F77B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77B2C" w:rsidRPr="00E20751" w:rsidTr="009A0E81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F77B2C" w:rsidRPr="00E20751" w:rsidRDefault="00F77B2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77B2C" w:rsidRPr="006129F2" w:rsidRDefault="00F77B2C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 xml:space="preserve">5.3.1 </w:t>
            </w:r>
            <w:r w:rsidR="00BA649A">
              <w:rPr>
                <w:b/>
                <w:bCs/>
              </w:rPr>
              <w:t>Контрольная работа №</w:t>
            </w:r>
            <w:r w:rsidR="009D3DAB">
              <w:rPr>
                <w:b/>
                <w:bCs/>
              </w:rPr>
              <w:t>5</w:t>
            </w:r>
            <w:r w:rsidR="00BA649A" w:rsidRPr="006129F2">
              <w:rPr>
                <w:b/>
                <w:bCs/>
              </w:rPr>
              <w:t xml:space="preserve"> </w:t>
            </w:r>
            <w:r w:rsidRPr="006129F2">
              <w:rPr>
                <w:b/>
                <w:bCs/>
              </w:rPr>
              <w:t>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77B2C" w:rsidRPr="00E73228" w:rsidRDefault="00F77B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77B2C" w:rsidRPr="00C90603" w:rsidRDefault="00F77B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gridSpan w:val="2"/>
          </w:tcPr>
          <w:p w:rsidR="00547476" w:rsidRPr="00E20751" w:rsidRDefault="00547476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45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366E">
              <w:rPr>
                <w:b/>
                <w:bCs/>
              </w:rPr>
              <w:t>4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401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8E04CA" w:rsidRDefault="00547476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547476" w:rsidRDefault="00547476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547476" w:rsidRPr="008E04CA" w:rsidRDefault="00547476" w:rsidP="008E04CA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8E04CA">
              <w:rPr>
                <w:rFonts w:ascii="Times New Roman" w:hAnsi="Times New Roman"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8E04C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E04CA">
              <w:rPr>
                <w:rFonts w:ascii="Times New Roman" w:hAnsi="Times New Roman"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 w:rsidR="00E056D3" w:rsidRPr="00E056D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="00E056D3" w:rsidRPr="00E056D3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="00E056D3" w:rsidRPr="00E056D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="00E056D3" w:rsidRPr="00E056D3">
              <w:rPr>
                <w:rFonts w:ascii="Times New Roman" w:hAnsi="Times New Roman"/>
                <w:sz w:val="24"/>
                <w:szCs w:val="24"/>
              </w:rPr>
              <w:t>Решение задач по теме «Квантовая оптика».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4971C1" w:rsidRPr="00E20751" w:rsidTr="007D1E99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943C0A" w:rsidRDefault="004971C1" w:rsidP="00166FA1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971C1" w:rsidRPr="00E20751" w:rsidRDefault="004971C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jc w:val="center"/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124A1A" w:rsidRDefault="00547476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547476" w:rsidP="002E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</w:t>
            </w:r>
            <w:r w:rsidR="002E63E2">
              <w:rPr>
                <w:bCs/>
                <w:iCs/>
              </w:rPr>
              <w:t>2</w:t>
            </w:r>
            <w:r w:rsidRPr="00124A1A">
              <w:rPr>
                <w:bCs/>
                <w:iCs/>
              </w:rPr>
              <w:t>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124A1A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</w:pPr>
          </w:p>
        </w:tc>
      </w:tr>
      <w:tr w:rsidR="00547476" w:rsidRPr="00E20751" w:rsidTr="007D1E99">
        <w:trPr>
          <w:trHeight w:val="404"/>
        </w:trPr>
        <w:tc>
          <w:tcPr>
            <w:tcW w:w="0" w:type="auto"/>
            <w:vMerge w:val="restart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971C15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547476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586E93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  <w:lang w:bidi="ru-RU"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Закономерности в атомных спектрах водорода. Ядерная модель атома. Опыты Э.Резерфорда. Модель атома водорода по Н.Бору. Квантовые постулаты Бора. </w:t>
            </w:r>
            <w:r w:rsidRPr="00971C15">
              <w:rPr>
                <w:bCs/>
                <w:i/>
                <w:iCs/>
                <w:lang w:bidi="ru-RU"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Способы наблюдения и регистрации заряженных частиц. Эффект Вавилова - Черенкова. </w:t>
            </w:r>
            <w:r w:rsidR="002B7423" w:rsidRPr="00971C15">
              <w:rPr>
                <w:bCs/>
                <w:lang w:bidi="ru-RU"/>
              </w:rPr>
              <w:t>Строение атомного ядра. Дефект массы, энергия связи и устойчивость атомных ядер.</w:t>
            </w:r>
            <w:r w:rsidR="00F77B2C" w:rsidRPr="00971C15">
              <w:rPr>
                <w:bCs/>
                <w:lang w:bidi="ru-RU"/>
              </w:rPr>
              <w:t xml:space="preserve"> Ядерные реакции. </w:t>
            </w:r>
            <w:r w:rsidR="00F77B2C" w:rsidRPr="00971C15">
              <w:rPr>
                <w:bCs/>
                <w:i/>
                <w:iCs/>
                <w:lang w:bidi="ru-RU"/>
              </w:rPr>
              <w:t>Ядерная энергетика.</w:t>
            </w:r>
            <w:hyperlink w:anchor="bookmark14" w:tooltip="Current Document">
              <w:r w:rsidR="00F77B2C" w:rsidRPr="008E04CA">
                <w:rPr>
                  <w:i/>
                  <w:vertAlign w:val="superscript"/>
                </w:rPr>
                <w:t>*</w:t>
              </w:r>
            </w:hyperlink>
            <w:r w:rsidR="00F77B2C" w:rsidRPr="00971C15">
              <w:rPr>
                <w:bCs/>
                <w:lang w:bidi="ru-RU"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</w:t>
            </w:r>
            <w:r w:rsidR="00F77B2C" w:rsidRPr="00971C15">
              <w:rPr>
                <w:bCs/>
                <w:lang w:bidi="ru-RU"/>
              </w:rPr>
              <w:lastRenderedPageBreak/>
              <w:t>излучений. Элементарные частицы.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4971C1" w:rsidRPr="00E20751" w:rsidTr="00166FA1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971C15" w:rsidRDefault="004971C1" w:rsidP="00166FA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 xml:space="preserve">«Элементы квантовой физики»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971C1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1B5DE0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C15">
              <w:rPr>
                <w:b/>
              </w:rPr>
              <w:t>Тема № 6.2.</w:t>
            </w:r>
            <w:r w:rsidR="00F77B2C">
              <w:rPr>
                <w:b/>
              </w:rPr>
              <w:t>2</w:t>
            </w:r>
            <w:r w:rsidRPr="00971C15">
              <w:rPr>
                <w:b/>
              </w:rPr>
              <w:t xml:space="preserve"> </w:t>
            </w:r>
            <w:r w:rsidR="009D3DAB">
              <w:rPr>
                <w:b/>
                <w:bCs/>
              </w:rPr>
              <w:t xml:space="preserve">Контрольная работа №6 </w:t>
            </w:r>
            <w:r w:rsidRPr="00971C15">
              <w:rPr>
                <w:b/>
                <w:bCs/>
              </w:rPr>
              <w:t>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124A1A" w:rsidRDefault="00547476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547476" w:rsidP="002E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</w:t>
            </w:r>
            <w:r w:rsidR="002E63E2">
              <w:rPr>
                <w:bCs/>
                <w:iCs/>
              </w:rPr>
              <w:t>3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124A1A" w:rsidRDefault="0054747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C67CB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E20751" w:rsidRDefault="00547476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6250A0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6250A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547476" w:rsidRDefault="006250A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547476" w:rsidRPr="00AB45AB" w:rsidRDefault="00AB45AB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B45AB"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7D1E99">
        <w:trPr>
          <w:trHeight w:val="113"/>
        </w:trPr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Pr="00124A1A" w:rsidRDefault="006250A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054" w:type="dxa"/>
            <w:vAlign w:val="center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E20751" w:rsidRDefault="00547476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6250A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165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6250A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110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547476" w:rsidRDefault="006250A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EC1C79">
        <w:trPr>
          <w:trHeight w:val="404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547476" w:rsidRPr="00E20751" w:rsidRDefault="006250A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EC1C79">
        <w:trPr>
          <w:trHeight w:val="404"/>
        </w:trPr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Default="006250A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55</w:t>
            </w:r>
          </w:p>
        </w:tc>
        <w:tc>
          <w:tcPr>
            <w:tcW w:w="3054" w:type="dxa"/>
            <w:vAlign w:val="center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D95F98" w:rsidRPr="001C1196" w:rsidRDefault="00705EE9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D95F98" w:rsidRPr="001C11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F98" w:rsidRPr="001C1196">
        <w:rPr>
          <w:rFonts w:ascii="Times New Roman" w:hAnsi="Times New Roman" w:cs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D95F98" w:rsidRDefault="00D95F98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D95F98" w:rsidSect="0086562E">
          <w:headerReference w:type="default" r:id="rId11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150837" w:rsidRPr="00430C7C" w:rsidRDefault="00150837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150837" w:rsidRDefault="00150837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91EC3" w:rsidRPr="00291EC3" w:rsidRDefault="00150837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="00291EC3" w:rsidRPr="00291EC3">
        <w:rPr>
          <w:b/>
          <w:bCs/>
          <w:sz w:val="28"/>
          <w:szCs w:val="28"/>
          <w:lang w:bidi="ru-RU"/>
        </w:rPr>
        <w:t>Требования к минимальному материально-техническому обеспечению</w:t>
      </w:r>
      <w:bookmarkEnd w:id="6"/>
      <w:bookmarkEnd w:id="7"/>
    </w:p>
    <w:p w:rsidR="00291EC3" w:rsidRPr="00291EC3" w:rsidRDefault="00291EC3" w:rsidP="00592646">
      <w:pPr>
        <w:pStyle w:val="af0"/>
        <w:ind w:left="0" w:firstLine="708"/>
        <w:jc w:val="both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Реализация программы дисциплины требует наличия учебного кабинета физики.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Оборудование учебного кабинета (на основании приказа от 23 августа 2021 г.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№ 590 «Об утверждении перечня средств обучения и воспитания...»):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учителя;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ученика;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Весы технические с разновесами;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оптике;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механике;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молекулярной физике и термодинамики;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электричеству (с генератором);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Амперметр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Вольтметр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Колориметр с набором калориметрических тел;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Термометр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изучения основ механики, пневматики и возобновляемых источников энергии;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Барометр-анероид;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Блок питания регулируемый;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Веб-камера на подвижном штативе;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Видеокамера для работы с оптическими приборами;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Генератор звуковой;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Гигрометр (психрометр);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Груз наборный;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Динамометр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посуды демонстрационной с принадлежностями;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Манометр жидкостной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Метр демонстрационный;</w:t>
      </w:r>
    </w:p>
    <w:p w:rsid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Микроскоп демонстрационный;</w:t>
      </w:r>
    </w:p>
    <w:p w:rsidR="00291EC3" w:rsidRPr="00E20751" w:rsidRDefault="00291EC3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  <w:lang w:bidi="ru-RU"/>
        </w:rPr>
        <w:t>Насос вакуумный Комовского;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27.</w:t>
      </w:r>
      <w:r w:rsidRPr="00291EC3">
        <w:rPr>
          <w:sz w:val="28"/>
          <w:szCs w:val="28"/>
          <w:lang w:bidi="ru-RU"/>
        </w:rPr>
        <w:tab/>
        <w:t>Столик подъемный;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28.</w:t>
      </w:r>
      <w:r w:rsidRPr="00291EC3">
        <w:rPr>
          <w:sz w:val="28"/>
          <w:szCs w:val="28"/>
          <w:lang w:bidi="ru-RU"/>
        </w:rPr>
        <w:tab/>
        <w:t>Штатив демонстрационный физический;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29.</w:t>
      </w:r>
      <w:r w:rsidRPr="00291EC3">
        <w:rPr>
          <w:sz w:val="28"/>
          <w:szCs w:val="28"/>
          <w:lang w:bidi="ru-RU"/>
        </w:rPr>
        <w:tab/>
        <w:t>Электроплитка;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30.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31.</w:t>
      </w:r>
      <w:r w:rsidRPr="00291EC3">
        <w:rPr>
          <w:sz w:val="28"/>
          <w:szCs w:val="28"/>
          <w:lang w:bidi="ru-RU"/>
        </w:rPr>
        <w:tab/>
        <w:t>Набор демонстрационный по динамике вращательного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движения;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lastRenderedPageBreak/>
        <w:t>32.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колебаниям;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33.</w:t>
      </w:r>
      <w:r w:rsidRPr="00291EC3">
        <w:rPr>
          <w:sz w:val="28"/>
          <w:szCs w:val="28"/>
          <w:lang w:bidi="ru-RU"/>
        </w:rPr>
        <w:tab/>
        <w:t>Набор демонстрационный волновых явлений;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34.</w:t>
      </w:r>
      <w:r w:rsidRPr="00291EC3">
        <w:rPr>
          <w:sz w:val="28"/>
          <w:szCs w:val="28"/>
          <w:lang w:bidi="ru-RU"/>
        </w:rPr>
        <w:tab/>
        <w:t>Ведерко Архимеда;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35.</w:t>
      </w:r>
      <w:r w:rsidRPr="00291EC3">
        <w:rPr>
          <w:sz w:val="28"/>
          <w:szCs w:val="28"/>
          <w:lang w:bidi="ru-RU"/>
        </w:rPr>
        <w:tab/>
        <w:t>Маятник Максвелла;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36.</w:t>
      </w:r>
      <w:r w:rsidRPr="00291EC3">
        <w:rPr>
          <w:sz w:val="28"/>
          <w:szCs w:val="28"/>
          <w:lang w:bidi="ru-RU"/>
        </w:rPr>
        <w:tab/>
        <w:t>Набор тел равного объема;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37.</w:t>
      </w:r>
      <w:r w:rsidRPr="00291EC3">
        <w:rPr>
          <w:sz w:val="28"/>
          <w:szCs w:val="28"/>
          <w:lang w:bidi="ru-RU"/>
        </w:rPr>
        <w:tab/>
        <w:t>Набор тел равной массы;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38.</w:t>
      </w:r>
      <w:r w:rsidRPr="00291EC3">
        <w:rPr>
          <w:sz w:val="28"/>
          <w:szCs w:val="28"/>
          <w:lang w:bidi="ru-RU"/>
        </w:rPr>
        <w:tab/>
        <w:t>Прибор для демонстрации атмосферного давления;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39.</w:t>
      </w:r>
      <w:r w:rsidRPr="00291EC3">
        <w:rPr>
          <w:sz w:val="28"/>
          <w:szCs w:val="28"/>
          <w:lang w:bidi="ru-RU"/>
        </w:rPr>
        <w:tab/>
        <w:t>Призма наклоняющаяся с отвесом;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40.</w:t>
      </w:r>
      <w:r w:rsidRPr="00291EC3">
        <w:rPr>
          <w:sz w:val="28"/>
          <w:szCs w:val="28"/>
          <w:lang w:bidi="ru-RU"/>
        </w:rPr>
        <w:tab/>
        <w:t>Рычаг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41.</w:t>
      </w:r>
      <w:r w:rsidRPr="00291EC3">
        <w:rPr>
          <w:sz w:val="28"/>
          <w:szCs w:val="28"/>
          <w:lang w:bidi="ru-RU"/>
        </w:rPr>
        <w:tab/>
        <w:t>Сосуды сообщающиеся;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42.</w:t>
      </w:r>
      <w:r w:rsidRPr="00291EC3">
        <w:rPr>
          <w:sz w:val="28"/>
          <w:szCs w:val="28"/>
          <w:lang w:bidi="ru-RU"/>
        </w:rPr>
        <w:tab/>
        <w:t>Стакан отливной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43.</w:t>
      </w:r>
      <w:r w:rsidRPr="00291EC3">
        <w:rPr>
          <w:sz w:val="28"/>
          <w:szCs w:val="28"/>
          <w:lang w:bidi="ru-RU"/>
        </w:rPr>
        <w:tab/>
        <w:t>Трубка Ньютона;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44.</w:t>
      </w:r>
      <w:r w:rsidRPr="00291EC3">
        <w:rPr>
          <w:sz w:val="28"/>
          <w:szCs w:val="28"/>
          <w:lang w:bidi="ru-RU"/>
        </w:rPr>
        <w:tab/>
        <w:t>Шар Паскаля;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45.</w:t>
      </w:r>
      <w:r w:rsidRPr="00291EC3">
        <w:rPr>
          <w:sz w:val="28"/>
          <w:szCs w:val="28"/>
          <w:lang w:bidi="ru-RU"/>
        </w:rPr>
        <w:tab/>
        <w:t>Набор демонстрационный по молекулярной физике и тепловым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46.</w:t>
      </w:r>
      <w:r w:rsidRPr="00291EC3">
        <w:rPr>
          <w:sz w:val="28"/>
          <w:szCs w:val="28"/>
          <w:lang w:bidi="ru-RU"/>
        </w:rPr>
        <w:tab/>
        <w:t>Набор демонстрационный по газовым законам;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47.</w:t>
      </w:r>
      <w:r w:rsidRPr="00291EC3">
        <w:rPr>
          <w:sz w:val="28"/>
          <w:szCs w:val="28"/>
          <w:lang w:bidi="ru-RU"/>
        </w:rPr>
        <w:tab/>
        <w:t>Набор капилляров;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48.</w:t>
      </w:r>
      <w:r w:rsidRPr="00291EC3">
        <w:rPr>
          <w:sz w:val="28"/>
          <w:szCs w:val="28"/>
          <w:lang w:bidi="ru-RU"/>
        </w:rPr>
        <w:tab/>
        <w:t>Трубка для демонстрации конвекции в жидкости;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49.</w:t>
      </w:r>
      <w:r w:rsidRPr="00291EC3">
        <w:rPr>
          <w:sz w:val="28"/>
          <w:szCs w:val="28"/>
          <w:lang w:bidi="ru-RU"/>
        </w:rPr>
        <w:tab/>
        <w:t>Цилиндры свинцовые со стругом;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50.</w:t>
      </w:r>
      <w:r w:rsidRPr="00291EC3">
        <w:rPr>
          <w:sz w:val="28"/>
          <w:szCs w:val="28"/>
          <w:lang w:bidi="ru-RU"/>
        </w:rPr>
        <w:tab/>
        <w:t>Шар с кольцом;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51.</w:t>
      </w:r>
      <w:r w:rsidRPr="00291EC3">
        <w:rPr>
          <w:sz w:val="28"/>
          <w:szCs w:val="28"/>
          <w:lang w:bidi="ru-RU"/>
        </w:rPr>
        <w:tab/>
        <w:t>Высоковольтный источник;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52.</w:t>
      </w:r>
      <w:r w:rsidRPr="00291EC3">
        <w:rPr>
          <w:sz w:val="28"/>
          <w:szCs w:val="28"/>
          <w:lang w:bidi="ru-RU"/>
        </w:rPr>
        <w:tab/>
        <w:t>Генератор Ван-де-Граафа;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53.</w:t>
      </w:r>
      <w:r w:rsidRPr="00291EC3">
        <w:rPr>
          <w:sz w:val="28"/>
          <w:szCs w:val="28"/>
          <w:lang w:bidi="ru-RU"/>
        </w:rPr>
        <w:tab/>
        <w:t>Дозиметр;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54.</w:t>
      </w:r>
      <w:r w:rsidRPr="00291EC3">
        <w:rPr>
          <w:sz w:val="28"/>
          <w:szCs w:val="28"/>
          <w:lang w:bidi="ru-RU"/>
        </w:rPr>
        <w:tab/>
        <w:t>Камертоны на резонансных ящиках;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55.</w:t>
      </w:r>
      <w:r w:rsidRPr="00291EC3">
        <w:rPr>
          <w:sz w:val="28"/>
          <w:szCs w:val="28"/>
          <w:lang w:bidi="ru-RU"/>
        </w:rPr>
        <w:tab/>
        <w:t>Комплект приборов и принадлежностей для демонстрации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свойств электромагнитных волн;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56.</w:t>
      </w:r>
      <w:r w:rsidRPr="00291EC3">
        <w:rPr>
          <w:sz w:val="28"/>
          <w:szCs w:val="28"/>
          <w:lang w:bidi="ru-RU"/>
        </w:rPr>
        <w:tab/>
        <w:t>Комплект приборов для изучения принципов радиоприема и радиопередачи;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57.</w:t>
      </w:r>
      <w:r w:rsidRPr="00291EC3">
        <w:rPr>
          <w:sz w:val="28"/>
          <w:szCs w:val="28"/>
          <w:lang w:bidi="ru-RU"/>
        </w:rPr>
        <w:tab/>
        <w:t>Комплект проводов;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58.</w:t>
      </w:r>
      <w:r w:rsidRPr="00291EC3">
        <w:rPr>
          <w:sz w:val="28"/>
          <w:szCs w:val="28"/>
          <w:lang w:bidi="ru-RU"/>
        </w:rPr>
        <w:tab/>
        <w:t>Магнит дугообразный;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59.</w:t>
      </w:r>
      <w:r w:rsidRPr="00291EC3">
        <w:rPr>
          <w:sz w:val="28"/>
          <w:szCs w:val="28"/>
          <w:lang w:bidi="ru-RU"/>
        </w:rPr>
        <w:tab/>
        <w:t>Магнит полосовой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60.</w:t>
      </w:r>
      <w:r w:rsidRPr="00291EC3">
        <w:rPr>
          <w:sz w:val="28"/>
          <w:szCs w:val="28"/>
          <w:lang w:bidi="ru-RU"/>
        </w:rPr>
        <w:tab/>
        <w:t>Машина электрофорная;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61.</w:t>
      </w:r>
      <w:r w:rsidRPr="00291EC3">
        <w:rPr>
          <w:sz w:val="28"/>
          <w:szCs w:val="28"/>
          <w:lang w:bidi="ru-RU"/>
        </w:rPr>
        <w:tab/>
        <w:t>Маятник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по изучению магнитного поля Земли;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магнитному полю кольцевых токов;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полупроводникам;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постоянному току;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электрическому току в вакууме;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электродинамике;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магнитных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электрических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Трансформатор учебный;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Палочка стеклянная;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lastRenderedPageBreak/>
        <w:t>Палочка эбонитовая;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Прибор Ленца;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Стрелки магнитные на штативах;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Султан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Штативы изолирующие;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Электромагнит разборный;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геометрической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волновой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Спектроскоп двухтрубный;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спектральных трубок с источником питания;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Установка для изучения фотоэффекта;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постоянной Планка;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наглядных пособий для постоянного использования;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портретов для оформления кабинета;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демонстрационных учебных таблиц.</w:t>
      </w:r>
    </w:p>
    <w:p w:rsidR="00291EC3" w:rsidRPr="001D410A" w:rsidRDefault="00291EC3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  <w:sz w:val="24"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150837" w:rsidRPr="00135F20" w:rsidRDefault="00150837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50837" w:rsidRPr="00521A2C" w:rsidRDefault="00150837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150837" w:rsidRPr="00521A2C" w:rsidRDefault="00150837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Логвиненко, О.В., Физика + еПриложение : учебник / О.В. Логвиненко. — Москва : КноРус, 2022. — 437 с. — ISBN 978-5-406-08888-3. — URL:https://book.ru/book/941758. — Текст : электронный.</w:t>
      </w:r>
    </w:p>
    <w:p w:rsid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>А. Физика. Учебник для 10 кл.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521A2C" w:rsidRP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Чаругин, В.М. / Под ред. Парфентьевой Н. А. Физика. Учебник для 11 кл. - М.: Издательство «Просвещение», 2019. - 399 с.</w:t>
      </w:r>
    </w:p>
    <w:p w:rsidR="00521A2C" w:rsidRPr="00FC4EFD" w:rsidRDefault="00521A2C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150837" w:rsidRPr="00521A2C" w:rsidRDefault="00150837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521A2C" w:rsidRPr="00521A2C" w:rsidRDefault="00521A2C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150837" w:rsidRPr="00521A2C" w:rsidRDefault="00150837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 : учебник / Т.И. Трофимова, А.В. Фирсов. — Москва : КноРус, 2022. — 577 с. — ISBN 978-5-406-09078-7. — URL:https://book.ru/book/942134.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 : учебник / Т.И. Трофимова, А.В. Фирсов. — Москва : КноРус, 2022. — 378 с. — ISBN 978-5-406-09079-4. — URL:https://book.ru/book/942135.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лексикон. : справочное издание / Т.И. Трофимова. — Москва : КноРус, 2022. — 315 с. — ISBN 978-5-406-09691-8. — URL:https://book.ru/book/943640.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 : справочное издание / Т.И. Трофимова. — Москва : КноРус, 2022. — 301 с. — ISBN 978-5-406-09292-7. — URL:https://book.ru/book/942835. — Текст : электронный.</w:t>
      </w:r>
    </w:p>
    <w:p w:rsidR="00150837" w:rsidRPr="00497331" w:rsidRDefault="00150837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291EC3" w:rsidRPr="00497331" w:rsidRDefault="00291EC3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 w:cs="Times New Roman"/>
          <w:color w:val="000000"/>
          <w:lang w:bidi="ru-RU"/>
        </w:rPr>
      </w:pPr>
      <w:r w:rsidRPr="00497331">
        <w:rPr>
          <w:rFonts w:ascii="Times New Roman" w:hAnsi="Times New Roman" w:cs="Times New Roman"/>
          <w:color w:val="000000"/>
          <w:lang w:bidi="ru-RU"/>
        </w:rPr>
        <w:t>Перечень Интернет-ресурсов: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Банк заданий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ЕНГ - Режим доступа: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 xml:space="preserve"> </w:t>
      </w:r>
      <w:hyperlink r:id="rId12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mobuschool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.02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&gt;..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estestvennonauchnaya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r w:rsidRPr="00291EC3">
        <w:rPr>
          <w:rFonts w:eastAsia="Calibri"/>
          <w:color w:val="000000"/>
          <w:sz w:val="28"/>
          <w:szCs w:val="28"/>
          <w:lang w:bidi="ru-RU"/>
        </w:rPr>
        <w:t>/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Единая коллекция цифровых образовательных ресурсов. - Режим доступа: </w:t>
      </w:r>
      <w:hyperlink r:id="rId13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school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-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collection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catalog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pupil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/?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subject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=30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КМ-школа. - Режим доступа: </w:t>
      </w:r>
      <w:hyperlink r:id="rId14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 xml:space="preserve">http://www.km-school.ru/ 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Открытая физика. - Режим доступа: </w:t>
      </w:r>
      <w:hyperlink r:id="rId15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physics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courses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op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25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part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design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index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htm</w:t>
      </w:r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Платформа ЯКласс - Режим доступа: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http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://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www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.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yaklass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ru</w:t>
      </w:r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Российская электронная школа - Режим доступа: </w:t>
      </w:r>
      <w:hyperlink r:id="rId16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resh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lastRenderedPageBreak/>
        <w:t xml:space="preserve">Физика.ш. - Режим доступа: </w:t>
      </w:r>
      <w:hyperlink r:id="rId17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fizika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="00497331">
        <w:rPr>
          <w:rFonts w:eastAsia="Calibri"/>
          <w:color w:val="000000"/>
          <w:sz w:val="28"/>
          <w:szCs w:val="28"/>
          <w:lang w:eastAsia="en-US" w:bidi="en-US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ФИПИ (ВПР 11 класс) - Режим доступа: </w:t>
      </w:r>
      <w:hyperlink r:id="rId18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fipi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/;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Электронный учебник - Режим доступа: </w:t>
      </w:r>
      <w:hyperlink r:id="rId19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>http://www.physbook.ru/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.</w:t>
      </w:r>
    </w:p>
    <w:p w:rsidR="00150837" w:rsidRDefault="00150837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150837" w:rsidRDefault="00150837" w:rsidP="00B20CBD"/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150837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7936FB" w:rsidRPr="007936FB" w:rsidRDefault="007936FB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</w:r>
      <w:r w:rsidRPr="007936FB">
        <w:rPr>
          <w:b/>
          <w:bCs/>
          <w:sz w:val="28"/>
          <w:szCs w:val="28"/>
          <w:lang w:bidi="ru-RU"/>
        </w:rPr>
        <w:t xml:space="preserve">Контроль и оценка </w:t>
      </w:r>
      <w:r w:rsidRPr="007936FB">
        <w:rPr>
          <w:sz w:val="28"/>
          <w:szCs w:val="28"/>
          <w:lang w:bidi="ru-RU"/>
        </w:rPr>
        <w:t>раскрываются через усвоенные знания и</w:t>
      </w:r>
      <w:r>
        <w:rPr>
          <w:sz w:val="28"/>
          <w:szCs w:val="28"/>
          <w:lang w:bidi="ru-RU"/>
        </w:rPr>
        <w:t xml:space="preserve"> </w:t>
      </w:r>
      <w:r w:rsidRPr="007936FB">
        <w:rPr>
          <w:sz w:val="28"/>
          <w:szCs w:val="28"/>
          <w:lang w:bidi="ru-RU"/>
        </w:rPr>
        <w:t>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:rsidR="00150837" w:rsidRPr="00A20A8B" w:rsidRDefault="00150837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7936FB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Тип оценочных мероприятий</w:t>
            </w:r>
          </w:p>
        </w:tc>
      </w:tr>
      <w:tr w:rsidR="007936FB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rPr>
                <w:lang w:bidi="ru-RU"/>
              </w:rPr>
            </w:pPr>
            <w:r w:rsidRPr="007936FB">
              <w:rPr>
                <w:lang w:bidi="ru-RU"/>
              </w:rPr>
              <w:t>ОК 01. Выбирать способы решения задач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1. Темы 1.1., 1.2, 1.3</w:t>
            </w:r>
          </w:p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2. Темы 2.1., 2.2., 2.3.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- устный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фронтальный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контрольных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(решения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качественных,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расчетных,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задач);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тестовых заданий;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индивидуальных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 и 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домашних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самостоятельных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решения кейс-задач;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деловой игры;</w:t>
            </w:r>
          </w:p>
          <w:p w:rsidR="007936FB" w:rsidRPr="007936FB" w:rsidRDefault="007936FB" w:rsidP="007936F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6FB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06. Проявлять гражданско</w:t>
            </w:r>
            <w:r w:rsidRPr="007936FB">
              <w:rPr>
                <w:rFonts w:ascii="Times New Roman" w:hAnsi="Times New Roman"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традиционных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общечеловеческих ценностей, в том числе с учетом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</w:tbl>
    <w:p w:rsidR="00150837" w:rsidRPr="00E20751" w:rsidRDefault="00150837" w:rsidP="00430C7C">
      <w:pPr>
        <w:shd w:val="clear" w:color="auto" w:fill="FFFFFF"/>
      </w:pPr>
    </w:p>
    <w:sectPr w:rsidR="00150837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C7" w:rsidRDefault="004030C7">
      <w:r>
        <w:separator/>
      </w:r>
    </w:p>
  </w:endnote>
  <w:endnote w:type="continuationSeparator" w:id="0">
    <w:p w:rsidR="004030C7" w:rsidRDefault="0040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A1" w:rsidRDefault="00166FA1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6FA1" w:rsidRDefault="00166FA1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A1" w:rsidRDefault="00166FA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2C5B">
      <w:rPr>
        <w:noProof/>
      </w:rPr>
      <w:t>1</w:t>
    </w:r>
    <w:r>
      <w:rPr>
        <w:noProof/>
      </w:rPr>
      <w:fldChar w:fldCharType="end"/>
    </w:r>
  </w:p>
  <w:p w:rsidR="00166FA1" w:rsidRDefault="00166FA1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C7" w:rsidRDefault="004030C7">
      <w:r>
        <w:separator/>
      </w:r>
    </w:p>
  </w:footnote>
  <w:footnote w:type="continuationSeparator" w:id="0">
    <w:p w:rsidR="004030C7" w:rsidRDefault="0040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A1" w:rsidRDefault="00166FA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D2F459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6DC"/>
    <w:rsid w:val="00162CEC"/>
    <w:rsid w:val="00166392"/>
    <w:rsid w:val="00166FA1"/>
    <w:rsid w:val="00167E27"/>
    <w:rsid w:val="00172E7B"/>
    <w:rsid w:val="00173B49"/>
    <w:rsid w:val="00177E41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DE0"/>
    <w:rsid w:val="001B66CF"/>
    <w:rsid w:val="001C1196"/>
    <w:rsid w:val="001C1E13"/>
    <w:rsid w:val="001C224D"/>
    <w:rsid w:val="001C259D"/>
    <w:rsid w:val="001C5339"/>
    <w:rsid w:val="001C5FAD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66E9"/>
    <w:rsid w:val="002020E6"/>
    <w:rsid w:val="002043A1"/>
    <w:rsid w:val="00204669"/>
    <w:rsid w:val="0022002B"/>
    <w:rsid w:val="0023016F"/>
    <w:rsid w:val="00233117"/>
    <w:rsid w:val="0023678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84A3F"/>
    <w:rsid w:val="00284C3D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B7423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E63E2"/>
    <w:rsid w:val="002F3B15"/>
    <w:rsid w:val="002F6BBA"/>
    <w:rsid w:val="002F751E"/>
    <w:rsid w:val="0030101E"/>
    <w:rsid w:val="003018DE"/>
    <w:rsid w:val="00302029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C64"/>
    <w:rsid w:val="0034238C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92DE2"/>
    <w:rsid w:val="003B1111"/>
    <w:rsid w:val="003B5A33"/>
    <w:rsid w:val="003B7115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6AB0"/>
    <w:rsid w:val="003F5C23"/>
    <w:rsid w:val="003F61B7"/>
    <w:rsid w:val="00402F10"/>
    <w:rsid w:val="00403080"/>
    <w:rsid w:val="004030C7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366E"/>
    <w:rsid w:val="00455226"/>
    <w:rsid w:val="00457E09"/>
    <w:rsid w:val="00463CD5"/>
    <w:rsid w:val="00475B81"/>
    <w:rsid w:val="00476C33"/>
    <w:rsid w:val="0048141C"/>
    <w:rsid w:val="00490300"/>
    <w:rsid w:val="00492C5B"/>
    <w:rsid w:val="00492FAF"/>
    <w:rsid w:val="00495577"/>
    <w:rsid w:val="004971C1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7476"/>
    <w:rsid w:val="00550BFC"/>
    <w:rsid w:val="00551430"/>
    <w:rsid w:val="00551B0B"/>
    <w:rsid w:val="0055345E"/>
    <w:rsid w:val="005554F0"/>
    <w:rsid w:val="00556336"/>
    <w:rsid w:val="00557DC6"/>
    <w:rsid w:val="00557F6A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B723C"/>
    <w:rsid w:val="005C63CE"/>
    <w:rsid w:val="005C6F27"/>
    <w:rsid w:val="005D1E5F"/>
    <w:rsid w:val="005D2455"/>
    <w:rsid w:val="005D2BAB"/>
    <w:rsid w:val="005D3A00"/>
    <w:rsid w:val="005D518D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0A0"/>
    <w:rsid w:val="006253AC"/>
    <w:rsid w:val="0063299F"/>
    <w:rsid w:val="006333AA"/>
    <w:rsid w:val="00634B33"/>
    <w:rsid w:val="00635310"/>
    <w:rsid w:val="006365B7"/>
    <w:rsid w:val="006422DB"/>
    <w:rsid w:val="0065135F"/>
    <w:rsid w:val="00651C43"/>
    <w:rsid w:val="00651E8A"/>
    <w:rsid w:val="00662643"/>
    <w:rsid w:val="00666062"/>
    <w:rsid w:val="00667E6D"/>
    <w:rsid w:val="006858D1"/>
    <w:rsid w:val="006876D5"/>
    <w:rsid w:val="00687F21"/>
    <w:rsid w:val="00690F3F"/>
    <w:rsid w:val="006A2CE4"/>
    <w:rsid w:val="006A3466"/>
    <w:rsid w:val="006A4A8C"/>
    <w:rsid w:val="006A58B9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1534"/>
    <w:rsid w:val="007144C1"/>
    <w:rsid w:val="00715E96"/>
    <w:rsid w:val="00717DBB"/>
    <w:rsid w:val="00720B6D"/>
    <w:rsid w:val="007235B5"/>
    <w:rsid w:val="007240FA"/>
    <w:rsid w:val="00733352"/>
    <w:rsid w:val="00735F10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6111"/>
    <w:rsid w:val="0077752F"/>
    <w:rsid w:val="00780CA6"/>
    <w:rsid w:val="0078416A"/>
    <w:rsid w:val="007851D4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BBF"/>
    <w:rsid w:val="00831D8A"/>
    <w:rsid w:val="00833FCF"/>
    <w:rsid w:val="00841A73"/>
    <w:rsid w:val="00842185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93128"/>
    <w:rsid w:val="008A5CAE"/>
    <w:rsid w:val="008A7CFC"/>
    <w:rsid w:val="008B00E6"/>
    <w:rsid w:val="008B4688"/>
    <w:rsid w:val="008B5187"/>
    <w:rsid w:val="008B59F5"/>
    <w:rsid w:val="008B6595"/>
    <w:rsid w:val="008B68F3"/>
    <w:rsid w:val="008C0D69"/>
    <w:rsid w:val="008C2808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B30"/>
    <w:rsid w:val="009C1F6D"/>
    <w:rsid w:val="009C501F"/>
    <w:rsid w:val="009C674F"/>
    <w:rsid w:val="009D280F"/>
    <w:rsid w:val="009D39E3"/>
    <w:rsid w:val="009D3A25"/>
    <w:rsid w:val="009D3DAB"/>
    <w:rsid w:val="009D3EC9"/>
    <w:rsid w:val="009E6578"/>
    <w:rsid w:val="009E77FA"/>
    <w:rsid w:val="009F04DC"/>
    <w:rsid w:val="009F1045"/>
    <w:rsid w:val="009F1BC4"/>
    <w:rsid w:val="009F2B87"/>
    <w:rsid w:val="009F4D3A"/>
    <w:rsid w:val="00A021B3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4A53"/>
    <w:rsid w:val="00A550D5"/>
    <w:rsid w:val="00A764E6"/>
    <w:rsid w:val="00A76EE2"/>
    <w:rsid w:val="00A77A65"/>
    <w:rsid w:val="00A805E6"/>
    <w:rsid w:val="00A8698E"/>
    <w:rsid w:val="00A931D8"/>
    <w:rsid w:val="00A96F34"/>
    <w:rsid w:val="00AB45AB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6CE4"/>
    <w:rsid w:val="00B072F4"/>
    <w:rsid w:val="00B10CA8"/>
    <w:rsid w:val="00B20159"/>
    <w:rsid w:val="00B20CBD"/>
    <w:rsid w:val="00B20E1A"/>
    <w:rsid w:val="00B212A4"/>
    <w:rsid w:val="00B23769"/>
    <w:rsid w:val="00B241BB"/>
    <w:rsid w:val="00B26A88"/>
    <w:rsid w:val="00B26E97"/>
    <w:rsid w:val="00B307D5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649A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14E59"/>
    <w:rsid w:val="00C16F3F"/>
    <w:rsid w:val="00C1720C"/>
    <w:rsid w:val="00C24846"/>
    <w:rsid w:val="00C3560E"/>
    <w:rsid w:val="00C4512E"/>
    <w:rsid w:val="00C45D33"/>
    <w:rsid w:val="00C55008"/>
    <w:rsid w:val="00C6033C"/>
    <w:rsid w:val="00C6317B"/>
    <w:rsid w:val="00C66431"/>
    <w:rsid w:val="00C67CB6"/>
    <w:rsid w:val="00C750BE"/>
    <w:rsid w:val="00C765B9"/>
    <w:rsid w:val="00C7751E"/>
    <w:rsid w:val="00C77835"/>
    <w:rsid w:val="00C83022"/>
    <w:rsid w:val="00C90603"/>
    <w:rsid w:val="00C90E45"/>
    <w:rsid w:val="00C90EEF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06FC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0956"/>
    <w:rsid w:val="00D31A7F"/>
    <w:rsid w:val="00D3384C"/>
    <w:rsid w:val="00D34B7B"/>
    <w:rsid w:val="00D436A0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130E"/>
    <w:rsid w:val="00DE172C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056D3"/>
    <w:rsid w:val="00E108B5"/>
    <w:rsid w:val="00E1209F"/>
    <w:rsid w:val="00E13290"/>
    <w:rsid w:val="00E136E7"/>
    <w:rsid w:val="00E14C19"/>
    <w:rsid w:val="00E20729"/>
    <w:rsid w:val="00E20751"/>
    <w:rsid w:val="00E22AD0"/>
    <w:rsid w:val="00E32DAD"/>
    <w:rsid w:val="00E40D1F"/>
    <w:rsid w:val="00E4126C"/>
    <w:rsid w:val="00E41F8A"/>
    <w:rsid w:val="00E42E62"/>
    <w:rsid w:val="00E445D9"/>
    <w:rsid w:val="00E51FD9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1C05"/>
    <w:rsid w:val="00EB2D2E"/>
    <w:rsid w:val="00EB41CE"/>
    <w:rsid w:val="00EC08DE"/>
    <w:rsid w:val="00EC1C79"/>
    <w:rsid w:val="00EC3656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77B2C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rFonts w:cs="Times New Roman"/>
      <w:cap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84C3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68DF"/>
    <w:rPr>
      <w:rFonts w:cs="Times New Roman"/>
      <w:sz w:val="24"/>
      <w:szCs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rFonts w:cs="Times New Roman"/>
      <w:sz w:val="16"/>
      <w:szCs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413D"/>
    <w:rPr>
      <w:rFonts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84C3D"/>
    <w:rPr>
      <w:rFonts w:cs="Times New Roman"/>
      <w:sz w:val="24"/>
      <w:szCs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rFonts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  <w:bCs/>
    </w:rPr>
  </w:style>
  <w:style w:type="character" w:customStyle="1" w:styleId="FontStyle53">
    <w:name w:val="Font Style53"/>
    <w:uiPriority w:val="99"/>
    <w:rsid w:val="005B413D"/>
    <w:rPr>
      <w:rFonts w:ascii="Times New Roman" w:hAnsi="Times New Roman" w:cs="Times New Roman"/>
      <w:sz w:val="26"/>
      <w:szCs w:val="26"/>
    </w:rPr>
  </w:style>
  <w:style w:type="character" w:styleId="HTML">
    <w:name w:val="HTML Cite"/>
    <w:uiPriority w:val="99"/>
    <w:rsid w:val="005B413D"/>
    <w:rPr>
      <w:rFonts w:cs="Times New Roman"/>
      <w:i/>
      <w:iCs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 w:cs="Tahoma"/>
      <w:sz w:val="16"/>
      <w:szCs w:val="16"/>
    </w:rPr>
  </w:style>
  <w:style w:type="character" w:styleId="afb">
    <w:name w:val="annotation reference"/>
    <w:uiPriority w:val="99"/>
    <w:rsid w:val="00284C3D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rFonts w:cs="Times New Roman"/>
      <w:b/>
      <w:bCs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link w:val="aff1"/>
    <w:uiPriority w:val="99"/>
    <w:locked/>
    <w:rsid w:val="00284C3D"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locked/>
    <w:rsid w:val="00F82540"/>
    <w:rPr>
      <w:rFonts w:ascii="Calibri" w:hAnsi="Calibri" w:cs="Times New Roman"/>
      <w:sz w:val="22"/>
      <w:szCs w:val="22"/>
      <w:lang w:bidi="ar-SA"/>
    </w:rPr>
  </w:style>
  <w:style w:type="paragraph" w:customStyle="1" w:styleId="aff4">
    <w:name w:val="Другое"/>
    <w:basedOn w:val="a0"/>
    <w:link w:val="aff3"/>
    <w:rsid w:val="00F82540"/>
    <w:pPr>
      <w:widowControl w:val="0"/>
      <w:shd w:val="clear" w:color="auto" w:fill="FFFFFF"/>
    </w:pPr>
    <w:rPr>
      <w:rFonts w:ascii="Calibri" w:hAnsi="Calibri"/>
      <w:noProof/>
      <w:sz w:val="22"/>
      <w:szCs w:val="22"/>
    </w:rPr>
  </w:style>
  <w:style w:type="character" w:customStyle="1" w:styleId="aff5">
    <w:name w:val="Сноска_"/>
    <w:link w:val="aff6"/>
    <w:rsid w:val="007144C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f6">
    <w:name w:val="Сноска"/>
    <w:basedOn w:val="a0"/>
    <w:link w:val="aff5"/>
    <w:rsid w:val="007144C1"/>
    <w:pPr>
      <w:widowControl w:val="0"/>
      <w:shd w:val="clear" w:color="auto" w:fill="FFFFFF"/>
      <w:ind w:right="1360"/>
    </w:pPr>
    <w:rPr>
      <w:rFonts w:ascii="Calibri" w:eastAsia="Calibri" w:hAnsi="Calibri" w:cs="Calibri"/>
      <w:sz w:val="20"/>
      <w:szCs w:val="20"/>
    </w:rPr>
  </w:style>
  <w:style w:type="character" w:customStyle="1" w:styleId="aff7">
    <w:name w:val="Основной текст_"/>
    <w:link w:val="17"/>
    <w:rsid w:val="00BA7D9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0"/>
    <w:link w:val="aff7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catalog/pupil/?subject=30" TargetMode="External"/><Relationship Id="rId18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obuschool.02edu.ru" TargetMode="External"/><Relationship Id="rId17" Type="http://schemas.openxmlformats.org/officeDocument/2006/relationships/hyperlink" Target="http://www.fizi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sh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physics.ru/courses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physbook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km-school.ru/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8A60-82EB-4BA4-84C4-149D1293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Физика.dot</Template>
  <TotalTime>7697</TotalTime>
  <Pages>1</Pages>
  <Words>6988</Words>
  <Characters>39836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46731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Пользователь</cp:lastModifiedBy>
  <cp:revision>304</cp:revision>
  <cp:lastPrinted>2022-05-17T03:40:00Z</cp:lastPrinted>
  <dcterms:created xsi:type="dcterms:W3CDTF">2019-09-17T09:35:00Z</dcterms:created>
  <dcterms:modified xsi:type="dcterms:W3CDTF">2023-04-24T10:58:00Z</dcterms:modified>
</cp:coreProperties>
</file>